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8BA78" w14:textId="60C2BE13" w:rsidR="00B968C7" w:rsidRPr="00B968C7" w:rsidRDefault="00B968C7" w:rsidP="00B968C7">
      <w:pPr>
        <w:jc w:val="center"/>
        <w:rPr>
          <w:b/>
          <w:bCs/>
          <w:sz w:val="28"/>
          <w:szCs w:val="28"/>
        </w:rPr>
      </w:pPr>
      <w:r w:rsidRPr="00B968C7">
        <w:rPr>
          <w:b/>
          <w:bCs/>
          <w:sz w:val="40"/>
          <w:szCs w:val="40"/>
        </w:rPr>
        <w:t>"A New Year's Re</w:t>
      </w:r>
      <w:r w:rsidRPr="00B968C7">
        <w:rPr>
          <w:b/>
          <w:bCs/>
          <w:color w:val="FF0000"/>
          <w:sz w:val="40"/>
          <w:szCs w:val="40"/>
        </w:rPr>
        <w:t>v</w:t>
      </w:r>
      <w:r w:rsidRPr="00B968C7">
        <w:rPr>
          <w:b/>
          <w:bCs/>
          <w:sz w:val="40"/>
          <w:szCs w:val="40"/>
        </w:rPr>
        <w:t xml:space="preserve">olution" - </w:t>
      </w:r>
      <w:r>
        <w:rPr>
          <w:b/>
          <w:bCs/>
          <w:sz w:val="28"/>
          <w:szCs w:val="28"/>
        </w:rPr>
        <w:t>J</w:t>
      </w:r>
      <w:r w:rsidRPr="00B968C7">
        <w:rPr>
          <w:b/>
          <w:bCs/>
          <w:sz w:val="28"/>
          <w:szCs w:val="28"/>
        </w:rPr>
        <w:t xml:space="preserve">ust </w:t>
      </w:r>
      <w:r w:rsidRPr="00B968C7">
        <w:rPr>
          <w:b/>
          <w:bCs/>
          <w:color w:val="FF0000"/>
          <w:sz w:val="28"/>
          <w:szCs w:val="28"/>
        </w:rPr>
        <w:t xml:space="preserve">one letter </w:t>
      </w:r>
      <w:r w:rsidRPr="00B968C7">
        <w:rPr>
          <w:b/>
          <w:bCs/>
          <w:sz w:val="28"/>
          <w:szCs w:val="28"/>
        </w:rPr>
        <w:t>makes a world of difference!</w:t>
      </w:r>
    </w:p>
    <w:p w14:paraId="2CE1FD68" w14:textId="5B664FE4" w:rsidR="009E55D2" w:rsidRPr="00B968C7" w:rsidRDefault="00B968C7" w:rsidP="00B968C7">
      <w:pPr>
        <w:jc w:val="center"/>
        <w:rPr>
          <w:b/>
          <w:bCs/>
          <w:i/>
          <w:iCs/>
          <w:sz w:val="32"/>
          <w:szCs w:val="32"/>
        </w:rPr>
      </w:pPr>
      <w:r w:rsidRPr="00B968C7">
        <w:rPr>
          <w:b/>
          <w:bCs/>
          <w:i/>
          <w:iCs/>
          <w:sz w:val="32"/>
          <w:szCs w:val="32"/>
        </w:rPr>
        <w:t>By Andy Acreman</w:t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 w:rsidRPr="00B968C7">
        <w:rPr>
          <w:b/>
          <w:bCs/>
          <w:i/>
          <w:iCs/>
          <w:sz w:val="32"/>
          <w:szCs w:val="32"/>
        </w:rPr>
        <w:tab/>
        <w:t>29</w:t>
      </w:r>
      <w:r w:rsidRPr="00B968C7">
        <w:rPr>
          <w:b/>
          <w:bCs/>
          <w:i/>
          <w:iCs/>
          <w:sz w:val="32"/>
          <w:szCs w:val="32"/>
          <w:vertAlign w:val="superscript"/>
        </w:rPr>
        <w:t>th</w:t>
      </w:r>
      <w:r w:rsidRPr="00B968C7">
        <w:rPr>
          <w:b/>
          <w:bCs/>
          <w:i/>
          <w:iCs/>
          <w:sz w:val="32"/>
          <w:szCs w:val="32"/>
        </w:rPr>
        <w:t xml:space="preserve"> December 2024</w:t>
      </w:r>
    </w:p>
    <w:p w14:paraId="1591E4DB" w14:textId="77777777" w:rsidR="00B968C7" w:rsidRDefault="00B968C7" w:rsidP="007E2426">
      <w:pPr>
        <w:rPr>
          <w:sz w:val="28"/>
          <w:szCs w:val="28"/>
        </w:rPr>
      </w:pPr>
    </w:p>
    <w:p w14:paraId="5D038C87" w14:textId="4F97C17E" w:rsidR="00B529E4" w:rsidRPr="00A56521" w:rsidRDefault="00B529E4" w:rsidP="007E2426">
      <w:pPr>
        <w:rPr>
          <w:sz w:val="32"/>
          <w:szCs w:val="32"/>
        </w:rPr>
      </w:pPr>
      <w:r w:rsidRPr="00A56521">
        <w:rPr>
          <w:b/>
          <w:bCs/>
          <w:sz w:val="32"/>
          <w:szCs w:val="32"/>
        </w:rPr>
        <w:t>Introduction</w:t>
      </w:r>
    </w:p>
    <w:p w14:paraId="30EE7DC5" w14:textId="3D58F40F" w:rsidR="00B529E4" w:rsidRDefault="00FF1E43" w:rsidP="00B529E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Most New Year’s resolutions don’t go the distance.  </w:t>
      </w:r>
      <w:r w:rsidR="00655533">
        <w:rPr>
          <w:sz w:val="28"/>
          <w:szCs w:val="28"/>
        </w:rPr>
        <w:t xml:space="preserve">Only 36% make it beyond January, and only 9% survive the whole year.  </w:t>
      </w:r>
      <w:r w:rsidR="007561B7">
        <w:rPr>
          <w:sz w:val="28"/>
          <w:szCs w:val="28"/>
        </w:rPr>
        <w:t xml:space="preserve">Experts say that the best chance of </w:t>
      </w:r>
      <w:r w:rsidR="001767DC">
        <w:rPr>
          <w:sz w:val="28"/>
          <w:szCs w:val="28"/>
        </w:rPr>
        <w:t xml:space="preserve">keeping to your resolutions is to </w:t>
      </w:r>
      <w:r w:rsidR="003A60E3">
        <w:rPr>
          <w:b/>
          <w:bCs/>
          <w:i/>
          <w:iCs/>
          <w:sz w:val="28"/>
          <w:szCs w:val="28"/>
        </w:rPr>
        <w:t>set realistic goals that you really believe in</w:t>
      </w:r>
      <w:r w:rsidR="00575050">
        <w:rPr>
          <w:sz w:val="28"/>
          <w:szCs w:val="28"/>
        </w:rPr>
        <w:t xml:space="preserve">, </w:t>
      </w:r>
      <w:r w:rsidR="00575050">
        <w:rPr>
          <w:b/>
          <w:bCs/>
          <w:i/>
          <w:iCs/>
          <w:sz w:val="28"/>
          <w:szCs w:val="28"/>
        </w:rPr>
        <w:t xml:space="preserve">track your progress, </w:t>
      </w:r>
      <w:r w:rsidR="00575050">
        <w:rPr>
          <w:sz w:val="28"/>
          <w:szCs w:val="28"/>
        </w:rPr>
        <w:t xml:space="preserve">and </w:t>
      </w:r>
      <w:r w:rsidR="00361D18">
        <w:rPr>
          <w:b/>
          <w:bCs/>
          <w:i/>
          <w:iCs/>
          <w:sz w:val="28"/>
          <w:szCs w:val="28"/>
        </w:rPr>
        <w:t>get an accountability partner.</w:t>
      </w:r>
    </w:p>
    <w:p w14:paraId="1139E691" w14:textId="4AABBD96" w:rsidR="00361D18" w:rsidRDefault="0074591A" w:rsidP="00B529E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95% of </w:t>
      </w:r>
      <w:r w:rsidR="00CA3BF9">
        <w:rPr>
          <w:sz w:val="28"/>
          <w:szCs w:val="28"/>
        </w:rPr>
        <w:t>resolutions are health- or fitness- related.</w:t>
      </w:r>
    </w:p>
    <w:p w14:paraId="70333DD3" w14:textId="1DB22C4F" w:rsidR="00A7059C" w:rsidRPr="005579DC" w:rsidRDefault="007D2A7B" w:rsidP="00C20CFE">
      <w:pPr>
        <w:pStyle w:val="ListParagraph"/>
        <w:numPr>
          <w:ilvl w:val="0"/>
          <w:numId w:val="3"/>
        </w:numPr>
        <w:rPr>
          <w:i/>
          <w:iCs/>
          <w:sz w:val="28"/>
          <w:szCs w:val="28"/>
        </w:rPr>
      </w:pPr>
      <w:r w:rsidRPr="005579DC">
        <w:rPr>
          <w:i/>
          <w:iCs/>
          <w:sz w:val="28"/>
          <w:szCs w:val="28"/>
        </w:rPr>
        <w:t>1 Timothy 4:8 NIV</w:t>
      </w:r>
      <w:r w:rsidR="00C85319">
        <w:rPr>
          <w:i/>
          <w:iCs/>
          <w:sz w:val="28"/>
          <w:szCs w:val="28"/>
        </w:rPr>
        <w:t>.</w:t>
      </w:r>
      <w:r w:rsidR="005579DC" w:rsidRPr="005579DC">
        <w:rPr>
          <w:i/>
          <w:iCs/>
          <w:sz w:val="28"/>
          <w:szCs w:val="28"/>
        </w:rPr>
        <w:t xml:space="preserve">  </w:t>
      </w:r>
      <w:r w:rsidRPr="005579DC">
        <w:rPr>
          <w:i/>
          <w:iCs/>
          <w:sz w:val="28"/>
          <w:szCs w:val="28"/>
        </w:rPr>
        <w:t>For physical training is of some value, but godliness has value for all things, holding promise for both the present life and the life to come.</w:t>
      </w:r>
    </w:p>
    <w:p w14:paraId="35318F45" w14:textId="3D0F6B67" w:rsidR="005579DC" w:rsidRPr="009A3410" w:rsidRDefault="005579DC" w:rsidP="00C20CFE">
      <w:pPr>
        <w:pStyle w:val="ListParagraph"/>
        <w:numPr>
          <w:ilvl w:val="0"/>
          <w:numId w:val="3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What does </w:t>
      </w:r>
      <w:r w:rsidR="003E374E">
        <w:rPr>
          <w:sz w:val="28"/>
          <w:szCs w:val="28"/>
        </w:rPr>
        <w:t xml:space="preserve">godliness look like in our daily lives?  It can revolutionize them and make a </w:t>
      </w:r>
      <w:r w:rsidR="003E374E" w:rsidRPr="003E374E">
        <w:rPr>
          <w:i/>
          <w:iCs/>
          <w:sz w:val="28"/>
          <w:szCs w:val="28"/>
        </w:rPr>
        <w:t>huge</w:t>
      </w:r>
      <w:r w:rsidR="003E374E">
        <w:rPr>
          <w:sz w:val="28"/>
          <w:szCs w:val="28"/>
        </w:rPr>
        <w:t xml:space="preserve"> difference to the local church and the Kingdom of God!</w:t>
      </w:r>
      <w:r w:rsidR="009A3410">
        <w:rPr>
          <w:sz w:val="28"/>
          <w:szCs w:val="28"/>
        </w:rPr>
        <w:t xml:space="preserve">  </w:t>
      </w:r>
    </w:p>
    <w:p w14:paraId="4EFCC145" w14:textId="01CB54FE" w:rsidR="009A3410" w:rsidRPr="00C17AA1" w:rsidRDefault="009A3410" w:rsidP="00A56521">
      <w:pPr>
        <w:pStyle w:val="ListParagraph"/>
        <w:numPr>
          <w:ilvl w:val="0"/>
          <w:numId w:val="3"/>
        </w:numPr>
        <w:spacing w:after="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What kinds of actions </w:t>
      </w:r>
      <w:r w:rsidR="006631EB">
        <w:rPr>
          <w:sz w:val="28"/>
          <w:szCs w:val="28"/>
        </w:rPr>
        <w:t>and changes could we make in 2025 to achieve our</w:t>
      </w:r>
      <w:r w:rsidR="001C0C3C">
        <w:rPr>
          <w:sz w:val="28"/>
          <w:szCs w:val="28"/>
        </w:rPr>
        <w:t xml:space="preserve"> </w:t>
      </w:r>
      <w:r w:rsidR="001C0C3C">
        <w:rPr>
          <w:i/>
          <w:iCs/>
          <w:sz w:val="28"/>
          <w:szCs w:val="28"/>
        </w:rPr>
        <w:t xml:space="preserve">New Year’s Revolution, </w:t>
      </w:r>
      <w:r w:rsidR="001C0C3C">
        <w:rPr>
          <w:sz w:val="28"/>
          <w:szCs w:val="28"/>
        </w:rPr>
        <w:t>then?  Here are some ideas that came to me.</w:t>
      </w:r>
      <w:r w:rsidR="00C17AA1">
        <w:rPr>
          <w:sz w:val="28"/>
          <w:szCs w:val="28"/>
        </w:rPr>
        <w:t xml:space="preserve">  Don’t necessarily try them all at once, though!</w:t>
      </w:r>
    </w:p>
    <w:p w14:paraId="350D7B41" w14:textId="77777777" w:rsidR="00C17AA1" w:rsidRPr="00C17AA1" w:rsidRDefault="00C17AA1" w:rsidP="00A56521">
      <w:pPr>
        <w:spacing w:after="0"/>
        <w:rPr>
          <w:sz w:val="28"/>
          <w:szCs w:val="28"/>
        </w:rPr>
      </w:pPr>
    </w:p>
    <w:p w14:paraId="5244E8C7" w14:textId="4F7B7DD0" w:rsidR="00DD3BF2" w:rsidRDefault="00DD3BF2" w:rsidP="00590425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BB3EFE">
        <w:rPr>
          <w:b/>
          <w:bCs/>
          <w:sz w:val="32"/>
          <w:szCs w:val="32"/>
        </w:rPr>
        <w:t xml:space="preserve">Divine Dissatisfaction </w:t>
      </w:r>
      <w:r w:rsidRPr="00CD60F8">
        <w:rPr>
          <w:b/>
          <w:bCs/>
          <w:sz w:val="28"/>
          <w:szCs w:val="28"/>
        </w:rPr>
        <w:t xml:space="preserve"> </w:t>
      </w:r>
      <w:r w:rsidR="00B529E4" w:rsidRPr="00CD60F8">
        <w:rPr>
          <w:b/>
          <w:bCs/>
          <w:sz w:val="28"/>
          <w:szCs w:val="28"/>
        </w:rPr>
        <w:t xml:space="preserve"> </w:t>
      </w:r>
    </w:p>
    <w:p w14:paraId="52934A35" w14:textId="7BD24E68" w:rsidR="00CD60F8" w:rsidRDefault="00BB3EFE" w:rsidP="00BB3EFE">
      <w:pPr>
        <w:ind w:left="360"/>
        <w:rPr>
          <w:b/>
          <w:bCs/>
          <w:sz w:val="28"/>
          <w:szCs w:val="28"/>
        </w:rPr>
      </w:pPr>
      <w:r w:rsidRPr="00C85319">
        <w:rPr>
          <w:i/>
          <w:iCs/>
          <w:sz w:val="28"/>
          <w:szCs w:val="28"/>
        </w:rPr>
        <w:t>Philippians 3:10-14 NIV</w:t>
      </w:r>
      <w:r w:rsidR="00C85319">
        <w:rPr>
          <w:i/>
          <w:iCs/>
          <w:sz w:val="28"/>
          <w:szCs w:val="28"/>
        </w:rPr>
        <w:t xml:space="preserve">.  </w:t>
      </w:r>
      <w:r w:rsidRPr="00C85319">
        <w:rPr>
          <w:i/>
          <w:iCs/>
          <w:sz w:val="28"/>
          <w:szCs w:val="28"/>
        </w:rPr>
        <w:t>I want to know Christ</w:t>
      </w:r>
      <w:r w:rsidR="00C85319">
        <w:rPr>
          <w:i/>
          <w:iCs/>
          <w:sz w:val="28"/>
          <w:szCs w:val="28"/>
        </w:rPr>
        <w:t xml:space="preserve"> </w:t>
      </w:r>
      <w:r w:rsidR="00197EF3">
        <w:rPr>
          <w:i/>
          <w:iCs/>
          <w:sz w:val="28"/>
          <w:szCs w:val="28"/>
        </w:rPr>
        <w:t>–</w:t>
      </w:r>
      <w:r w:rsidR="00C85319">
        <w:rPr>
          <w:i/>
          <w:iCs/>
          <w:sz w:val="28"/>
          <w:szCs w:val="28"/>
        </w:rPr>
        <w:t xml:space="preserve"> </w:t>
      </w:r>
      <w:r w:rsidRPr="00C85319">
        <w:rPr>
          <w:i/>
          <w:iCs/>
          <w:sz w:val="28"/>
          <w:szCs w:val="28"/>
        </w:rPr>
        <w:t xml:space="preserve">yes, to know the power of his resurrection and participation in his sufferings, becoming like him in his death, </w:t>
      </w:r>
      <w:r w:rsidRPr="00E82319">
        <w:rPr>
          <w:i/>
          <w:iCs/>
          <w:sz w:val="28"/>
          <w:szCs w:val="28"/>
          <w:vertAlign w:val="superscript"/>
        </w:rPr>
        <w:t>11</w:t>
      </w:r>
      <w:r w:rsidRPr="00C85319">
        <w:rPr>
          <w:i/>
          <w:iCs/>
          <w:sz w:val="28"/>
          <w:szCs w:val="28"/>
        </w:rPr>
        <w:t xml:space="preserve"> and so, somehow, attaining to the resurrection from the dead.</w:t>
      </w:r>
      <w:r w:rsidR="00C85319">
        <w:rPr>
          <w:i/>
          <w:iCs/>
          <w:sz w:val="28"/>
          <w:szCs w:val="28"/>
        </w:rPr>
        <w:t xml:space="preserve"> </w:t>
      </w:r>
      <w:r w:rsidRPr="00C85319">
        <w:rPr>
          <w:i/>
          <w:iCs/>
          <w:sz w:val="28"/>
          <w:szCs w:val="28"/>
        </w:rPr>
        <w:t xml:space="preserve"> </w:t>
      </w:r>
      <w:r w:rsidRPr="00E82319">
        <w:rPr>
          <w:i/>
          <w:iCs/>
          <w:sz w:val="28"/>
          <w:szCs w:val="28"/>
          <w:vertAlign w:val="superscript"/>
        </w:rPr>
        <w:t>12</w:t>
      </w:r>
      <w:r w:rsidRPr="00C85319">
        <w:rPr>
          <w:i/>
          <w:iCs/>
          <w:sz w:val="28"/>
          <w:szCs w:val="28"/>
        </w:rPr>
        <w:t xml:space="preserve"> Not that I have already obtained all this, or have already arrived at my goal, but I press on to take hold of that for which Christ Jesus took hold of me.</w:t>
      </w:r>
      <w:r w:rsidR="00C85319">
        <w:rPr>
          <w:i/>
          <w:iCs/>
          <w:sz w:val="28"/>
          <w:szCs w:val="28"/>
        </w:rPr>
        <w:t xml:space="preserve"> </w:t>
      </w:r>
      <w:r w:rsidRPr="00C85319">
        <w:rPr>
          <w:i/>
          <w:iCs/>
          <w:sz w:val="28"/>
          <w:szCs w:val="28"/>
        </w:rPr>
        <w:t xml:space="preserve"> </w:t>
      </w:r>
      <w:r w:rsidRPr="00E82319">
        <w:rPr>
          <w:i/>
          <w:iCs/>
          <w:sz w:val="28"/>
          <w:szCs w:val="28"/>
          <w:vertAlign w:val="superscript"/>
        </w:rPr>
        <w:t>13</w:t>
      </w:r>
      <w:r w:rsidRPr="00C85319">
        <w:rPr>
          <w:i/>
          <w:iCs/>
          <w:sz w:val="28"/>
          <w:szCs w:val="28"/>
        </w:rPr>
        <w:t xml:space="preserve"> Brothers and sisters, I do not consider myself yet to have taken hold of it.</w:t>
      </w:r>
      <w:r w:rsidR="00C85319">
        <w:rPr>
          <w:i/>
          <w:iCs/>
          <w:sz w:val="28"/>
          <w:szCs w:val="28"/>
        </w:rPr>
        <w:t xml:space="preserve"> </w:t>
      </w:r>
      <w:r w:rsidRPr="00C85319">
        <w:rPr>
          <w:i/>
          <w:iCs/>
          <w:sz w:val="28"/>
          <w:szCs w:val="28"/>
        </w:rPr>
        <w:t xml:space="preserve"> But one thing I do: Forgetting what is behind and straining toward what is ahead, </w:t>
      </w:r>
      <w:r w:rsidRPr="00E82319">
        <w:rPr>
          <w:i/>
          <w:iCs/>
          <w:sz w:val="28"/>
          <w:szCs w:val="28"/>
          <w:vertAlign w:val="superscript"/>
        </w:rPr>
        <w:t>14</w:t>
      </w:r>
      <w:r w:rsidRPr="00C85319">
        <w:rPr>
          <w:i/>
          <w:iCs/>
          <w:sz w:val="28"/>
          <w:szCs w:val="28"/>
        </w:rPr>
        <w:t xml:space="preserve"> I press on toward the goal to win the prize for which God has called me heavenward in Christ Jesus.</w:t>
      </w:r>
    </w:p>
    <w:p w14:paraId="5E1CDD40" w14:textId="6C61F99F" w:rsidR="00CD60F8" w:rsidRPr="004B7C25" w:rsidRDefault="00197EF3" w:rsidP="00197EF3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Paul knew that he </w:t>
      </w:r>
      <w:r w:rsidR="00740618">
        <w:rPr>
          <w:sz w:val="28"/>
          <w:szCs w:val="28"/>
        </w:rPr>
        <w:t>hadn’t ‘arrived’.  He was not content with his current level of godliness</w:t>
      </w:r>
      <w:r w:rsidR="001F5DE5">
        <w:rPr>
          <w:sz w:val="28"/>
          <w:szCs w:val="28"/>
        </w:rPr>
        <w:t xml:space="preserve"> and was hungry for more.  He was not comfortable, complacent, or content with </w:t>
      </w:r>
      <w:r w:rsidR="00E47EAD">
        <w:rPr>
          <w:sz w:val="28"/>
          <w:szCs w:val="28"/>
        </w:rPr>
        <w:t xml:space="preserve">where he was in Christ.  </w:t>
      </w:r>
      <w:r w:rsidR="00E47EAD">
        <w:rPr>
          <w:i/>
          <w:iCs/>
          <w:sz w:val="28"/>
          <w:szCs w:val="28"/>
        </w:rPr>
        <w:t xml:space="preserve">“I press on toward the goal…” </w:t>
      </w:r>
      <w:r w:rsidR="00E47EAD">
        <w:rPr>
          <w:sz w:val="28"/>
          <w:szCs w:val="28"/>
        </w:rPr>
        <w:t xml:space="preserve">he </w:t>
      </w:r>
      <w:r w:rsidR="004B7C25">
        <w:rPr>
          <w:sz w:val="28"/>
          <w:szCs w:val="28"/>
        </w:rPr>
        <w:t>tells us.</w:t>
      </w:r>
    </w:p>
    <w:p w14:paraId="7BA722C7" w14:textId="77777777" w:rsidR="008E66C1" w:rsidRPr="008E66C1" w:rsidRDefault="004B7C25" w:rsidP="00197EF3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Let’s examine ourselves for signs of </w:t>
      </w:r>
      <w:r w:rsidR="00246123">
        <w:rPr>
          <w:sz w:val="28"/>
          <w:szCs w:val="28"/>
        </w:rPr>
        <w:t xml:space="preserve">contentment or complacency; are we comfortable with our </w:t>
      </w:r>
      <w:r w:rsidR="00F2775B">
        <w:rPr>
          <w:sz w:val="28"/>
          <w:szCs w:val="28"/>
        </w:rPr>
        <w:t>current spiritual state</w:t>
      </w:r>
      <w:r w:rsidR="00FE3B68">
        <w:rPr>
          <w:sz w:val="28"/>
          <w:szCs w:val="28"/>
        </w:rPr>
        <w:t>?  Do we like TCF the size it is</w:t>
      </w:r>
      <w:r w:rsidR="00B85E25">
        <w:rPr>
          <w:sz w:val="28"/>
          <w:szCs w:val="28"/>
        </w:rPr>
        <w:t xml:space="preserve">, with the people in it that we know well?  Do we </w:t>
      </w:r>
      <w:r w:rsidR="00407E86">
        <w:rPr>
          <w:sz w:val="28"/>
          <w:szCs w:val="28"/>
        </w:rPr>
        <w:t xml:space="preserve">secretly </w:t>
      </w:r>
      <w:r w:rsidR="00A548A5" w:rsidRPr="00407E86">
        <w:rPr>
          <w:i/>
          <w:iCs/>
          <w:sz w:val="28"/>
          <w:szCs w:val="28"/>
        </w:rPr>
        <w:t>fear</w:t>
      </w:r>
      <w:r w:rsidR="00A548A5">
        <w:rPr>
          <w:sz w:val="28"/>
          <w:szCs w:val="28"/>
        </w:rPr>
        <w:t xml:space="preserve"> spiritual progress, church growth and </w:t>
      </w:r>
      <w:r w:rsidR="00176443">
        <w:rPr>
          <w:sz w:val="28"/>
          <w:szCs w:val="28"/>
        </w:rPr>
        <w:t xml:space="preserve">big changes imposed on us </w:t>
      </w:r>
      <w:r w:rsidR="008E66C1">
        <w:rPr>
          <w:sz w:val="28"/>
          <w:szCs w:val="28"/>
        </w:rPr>
        <w:t>from</w:t>
      </w:r>
      <w:r w:rsidR="00176443">
        <w:rPr>
          <w:sz w:val="28"/>
          <w:szCs w:val="28"/>
        </w:rPr>
        <w:t xml:space="preserve"> heaven?</w:t>
      </w:r>
      <w:r w:rsidR="008E66C1">
        <w:rPr>
          <w:sz w:val="28"/>
          <w:szCs w:val="28"/>
        </w:rPr>
        <w:t xml:space="preserve">  </w:t>
      </w:r>
    </w:p>
    <w:p w14:paraId="0E713163" w14:textId="484595FD" w:rsidR="00A56521" w:rsidRPr="00A56521" w:rsidRDefault="008E66C1" w:rsidP="00197EF3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Let’s ask the Holy Spirit to </w:t>
      </w:r>
      <w:r w:rsidR="00DF2496">
        <w:rPr>
          <w:sz w:val="28"/>
          <w:szCs w:val="28"/>
        </w:rPr>
        <w:t>shake us out of our comfort zones</w:t>
      </w:r>
      <w:r w:rsidR="00A56521">
        <w:rPr>
          <w:sz w:val="28"/>
          <w:szCs w:val="28"/>
        </w:rPr>
        <w:t xml:space="preserve"> and into a fresh vision!</w:t>
      </w:r>
      <w:r w:rsidR="007B613E">
        <w:rPr>
          <w:sz w:val="28"/>
          <w:szCs w:val="28"/>
        </w:rPr>
        <w:t xml:space="preserve">  Let’s ask Him to make us dissatisfied with our </w:t>
      </w:r>
      <w:r w:rsidR="00012D69">
        <w:rPr>
          <w:sz w:val="28"/>
          <w:szCs w:val="28"/>
        </w:rPr>
        <w:t>status quo and to hunger for greater godliness.</w:t>
      </w:r>
    </w:p>
    <w:p w14:paraId="1EC6759B" w14:textId="1D101E90" w:rsidR="004B7C25" w:rsidRPr="00A56521" w:rsidRDefault="00176443" w:rsidP="00A56521">
      <w:pPr>
        <w:rPr>
          <w:b/>
          <w:bCs/>
          <w:sz w:val="28"/>
          <w:szCs w:val="28"/>
        </w:rPr>
      </w:pPr>
      <w:r w:rsidRPr="00A56521">
        <w:rPr>
          <w:sz w:val="28"/>
          <w:szCs w:val="28"/>
        </w:rPr>
        <w:lastRenderedPageBreak/>
        <w:t xml:space="preserve"> </w:t>
      </w:r>
      <w:r w:rsidR="008E66C1" w:rsidRPr="00A56521">
        <w:rPr>
          <w:sz w:val="28"/>
          <w:szCs w:val="28"/>
        </w:rPr>
        <w:t xml:space="preserve"> </w:t>
      </w:r>
      <w:r w:rsidRPr="00A56521">
        <w:rPr>
          <w:sz w:val="28"/>
          <w:szCs w:val="28"/>
        </w:rPr>
        <w:t xml:space="preserve"> </w:t>
      </w:r>
    </w:p>
    <w:p w14:paraId="345A2692" w14:textId="04774C27" w:rsidR="0018082F" w:rsidRDefault="00DD3BF2" w:rsidP="006176D2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E748D7">
        <w:rPr>
          <w:b/>
          <w:bCs/>
          <w:sz w:val="32"/>
          <w:szCs w:val="32"/>
        </w:rPr>
        <w:t xml:space="preserve">Set our hearts and minds on </w:t>
      </w:r>
      <w:r w:rsidR="004374DE">
        <w:rPr>
          <w:b/>
          <w:bCs/>
          <w:sz w:val="32"/>
          <w:szCs w:val="32"/>
        </w:rPr>
        <w:t xml:space="preserve">the </w:t>
      </w:r>
      <w:r w:rsidRPr="00E748D7">
        <w:rPr>
          <w:b/>
          <w:bCs/>
          <w:sz w:val="32"/>
          <w:szCs w:val="32"/>
        </w:rPr>
        <w:t>things above.</w:t>
      </w:r>
      <w:r w:rsidRPr="00CD60F8">
        <w:rPr>
          <w:b/>
          <w:bCs/>
          <w:sz w:val="28"/>
          <w:szCs w:val="28"/>
        </w:rPr>
        <w:t xml:space="preserve">  </w:t>
      </w:r>
    </w:p>
    <w:p w14:paraId="1D166143" w14:textId="412BE4C7" w:rsidR="0018082F" w:rsidRDefault="007B613E" w:rsidP="007B613E">
      <w:pPr>
        <w:ind w:left="360"/>
        <w:rPr>
          <w:i/>
          <w:iCs/>
          <w:sz w:val="28"/>
          <w:szCs w:val="28"/>
        </w:rPr>
      </w:pPr>
      <w:r w:rsidRPr="007B613E">
        <w:rPr>
          <w:i/>
          <w:iCs/>
          <w:sz w:val="28"/>
          <w:szCs w:val="28"/>
        </w:rPr>
        <w:t>Colossians 3:1-3 NIV</w:t>
      </w:r>
      <w:r>
        <w:rPr>
          <w:i/>
          <w:iCs/>
          <w:sz w:val="28"/>
          <w:szCs w:val="28"/>
        </w:rPr>
        <w:t xml:space="preserve">.  </w:t>
      </w:r>
      <w:r w:rsidRPr="007B613E">
        <w:rPr>
          <w:i/>
          <w:iCs/>
          <w:sz w:val="28"/>
          <w:szCs w:val="28"/>
        </w:rPr>
        <w:t>Since, then, you have been raised with Christ, set your hearts on things above, where Christ is, seated at the right hand of God.</w:t>
      </w:r>
      <w:r>
        <w:rPr>
          <w:i/>
          <w:iCs/>
          <w:sz w:val="28"/>
          <w:szCs w:val="28"/>
        </w:rPr>
        <w:t xml:space="preserve"> </w:t>
      </w:r>
      <w:r w:rsidRPr="007B613E">
        <w:rPr>
          <w:i/>
          <w:iCs/>
          <w:sz w:val="28"/>
          <w:szCs w:val="28"/>
        </w:rPr>
        <w:t xml:space="preserve"> </w:t>
      </w:r>
      <w:r w:rsidRPr="007B613E">
        <w:rPr>
          <w:i/>
          <w:iCs/>
          <w:sz w:val="28"/>
          <w:szCs w:val="28"/>
          <w:vertAlign w:val="superscript"/>
        </w:rPr>
        <w:t>2</w:t>
      </w:r>
      <w:r w:rsidRPr="007B613E">
        <w:rPr>
          <w:i/>
          <w:iCs/>
          <w:sz w:val="28"/>
          <w:szCs w:val="28"/>
        </w:rPr>
        <w:t xml:space="preserve"> Set your minds on things above, not on earthly things. </w:t>
      </w:r>
      <w:r>
        <w:rPr>
          <w:i/>
          <w:iCs/>
          <w:sz w:val="28"/>
          <w:szCs w:val="28"/>
        </w:rPr>
        <w:t xml:space="preserve"> </w:t>
      </w:r>
      <w:r w:rsidRPr="007B613E">
        <w:rPr>
          <w:i/>
          <w:iCs/>
          <w:sz w:val="28"/>
          <w:szCs w:val="28"/>
          <w:vertAlign w:val="superscript"/>
        </w:rPr>
        <w:t>3</w:t>
      </w:r>
      <w:r w:rsidRPr="007B613E">
        <w:rPr>
          <w:i/>
          <w:iCs/>
          <w:sz w:val="28"/>
          <w:szCs w:val="28"/>
        </w:rPr>
        <w:t xml:space="preserve"> For you died, and your life is now hidden with Christ in God.</w:t>
      </w:r>
    </w:p>
    <w:p w14:paraId="4ED0642E" w14:textId="4F87B56C" w:rsidR="00012D69" w:rsidRDefault="003C1D7C" w:rsidP="003C1D7C">
      <w:pPr>
        <w:ind w:left="360"/>
        <w:rPr>
          <w:i/>
          <w:iCs/>
          <w:sz w:val="28"/>
          <w:szCs w:val="28"/>
        </w:rPr>
      </w:pPr>
      <w:r w:rsidRPr="003C1D7C">
        <w:rPr>
          <w:i/>
          <w:iCs/>
          <w:sz w:val="28"/>
          <w:szCs w:val="28"/>
        </w:rPr>
        <w:t>Ephesians 2:6 NIV</w:t>
      </w:r>
      <w:r>
        <w:rPr>
          <w:i/>
          <w:iCs/>
          <w:sz w:val="28"/>
          <w:szCs w:val="28"/>
        </w:rPr>
        <w:t xml:space="preserve">.  </w:t>
      </w:r>
      <w:r w:rsidRPr="003C1D7C">
        <w:rPr>
          <w:i/>
          <w:iCs/>
          <w:sz w:val="28"/>
          <w:szCs w:val="28"/>
        </w:rPr>
        <w:t>And God raised us up with Christ and seated us with him in the heavenly realms in Christ Jesus</w:t>
      </w:r>
      <w:r>
        <w:rPr>
          <w:i/>
          <w:iCs/>
          <w:sz w:val="28"/>
          <w:szCs w:val="28"/>
        </w:rPr>
        <w:t>…</w:t>
      </w:r>
    </w:p>
    <w:p w14:paraId="5FE6FA1D" w14:textId="5DAD74D2" w:rsidR="00F71F1B" w:rsidRPr="00F71F1B" w:rsidRDefault="00F71F1B" w:rsidP="00F71F1B">
      <w:pPr>
        <w:ind w:left="360"/>
        <w:rPr>
          <w:i/>
          <w:iCs/>
          <w:sz w:val="28"/>
          <w:szCs w:val="28"/>
        </w:rPr>
      </w:pPr>
      <w:r w:rsidRPr="00F71F1B">
        <w:rPr>
          <w:sz w:val="28"/>
          <w:szCs w:val="28"/>
        </w:rPr>
        <w:t>2 Corinthians 4:18 NIV</w:t>
      </w:r>
      <w:r>
        <w:rPr>
          <w:sz w:val="28"/>
          <w:szCs w:val="28"/>
        </w:rPr>
        <w:t xml:space="preserve">.  </w:t>
      </w:r>
      <w:r w:rsidRPr="00F71F1B">
        <w:rPr>
          <w:i/>
          <w:iCs/>
          <w:sz w:val="28"/>
          <w:szCs w:val="28"/>
        </w:rPr>
        <w:t>So we fix our eyes not on what is seen, but on what is unseen, since what is seen is temporary, but what is unseen is eternal.</w:t>
      </w:r>
    </w:p>
    <w:p w14:paraId="77E16F6B" w14:textId="150C7EAF" w:rsidR="00E311EE" w:rsidRDefault="000C657A" w:rsidP="00710E7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It is the devil’s main objective to take our hearts and minds </w:t>
      </w:r>
      <w:r w:rsidR="001165B9">
        <w:rPr>
          <w:i/>
          <w:iCs/>
          <w:sz w:val="28"/>
          <w:szCs w:val="28"/>
        </w:rPr>
        <w:t xml:space="preserve">off </w:t>
      </w:r>
      <w:r w:rsidR="001165B9">
        <w:rPr>
          <w:sz w:val="28"/>
          <w:szCs w:val="28"/>
        </w:rPr>
        <w:t xml:space="preserve">heavenly things and to invite us to fix them on almost anything else!  </w:t>
      </w:r>
      <w:r w:rsidR="00135FFE">
        <w:rPr>
          <w:sz w:val="28"/>
          <w:szCs w:val="28"/>
        </w:rPr>
        <w:t xml:space="preserve">One of his best tools is this device: the so-called smart phone!  </w:t>
      </w:r>
      <w:r w:rsidR="0084575C">
        <w:rPr>
          <w:sz w:val="28"/>
          <w:szCs w:val="28"/>
        </w:rPr>
        <w:t xml:space="preserve">Whenever we have a free space in our lives, the devil </w:t>
      </w:r>
      <w:r w:rsidR="00277091">
        <w:rPr>
          <w:sz w:val="28"/>
          <w:szCs w:val="28"/>
        </w:rPr>
        <w:t xml:space="preserve">tries to feed us with what is on it – to avoid us being alone in our heads – because then we might begin to think heavenly thoughts.  </w:t>
      </w:r>
      <w:r w:rsidR="00495A03">
        <w:rPr>
          <w:sz w:val="28"/>
          <w:szCs w:val="28"/>
        </w:rPr>
        <w:t xml:space="preserve">It’s </w:t>
      </w:r>
      <w:r w:rsidR="00E030C0">
        <w:rPr>
          <w:sz w:val="28"/>
          <w:szCs w:val="28"/>
        </w:rPr>
        <w:t xml:space="preserve">by </w:t>
      </w:r>
      <w:r w:rsidR="00711FF0">
        <w:rPr>
          <w:sz w:val="28"/>
          <w:szCs w:val="28"/>
        </w:rPr>
        <w:t xml:space="preserve">far </w:t>
      </w:r>
      <w:r w:rsidR="00495A03">
        <w:rPr>
          <w:sz w:val="28"/>
          <w:szCs w:val="28"/>
        </w:rPr>
        <w:t xml:space="preserve">the best spiritual anaesthetic around!  </w:t>
      </w:r>
      <w:r w:rsidR="00277091">
        <w:rPr>
          <w:sz w:val="28"/>
          <w:szCs w:val="28"/>
        </w:rPr>
        <w:t xml:space="preserve">If we have the mind of Christ, then </w:t>
      </w:r>
      <w:r w:rsidR="0043107C">
        <w:rPr>
          <w:sz w:val="28"/>
          <w:szCs w:val="28"/>
        </w:rPr>
        <w:t xml:space="preserve">it is in Satan’s interest to </w:t>
      </w:r>
      <w:r w:rsidR="002A69AE">
        <w:rPr>
          <w:sz w:val="28"/>
          <w:szCs w:val="28"/>
        </w:rPr>
        <w:t xml:space="preserve">distract us from thinking Christ’s thoughts.  </w:t>
      </w:r>
      <w:r w:rsidR="00BB39AB">
        <w:rPr>
          <w:i/>
          <w:iCs/>
          <w:sz w:val="28"/>
          <w:szCs w:val="28"/>
        </w:rPr>
        <w:t xml:space="preserve">“If you eye causes you to sin, pluck it out.  If your smart-phone </w:t>
      </w:r>
      <w:r w:rsidR="00E311EE">
        <w:rPr>
          <w:i/>
          <w:iCs/>
          <w:sz w:val="28"/>
          <w:szCs w:val="28"/>
        </w:rPr>
        <w:t xml:space="preserve">causes you to sin…”.  </w:t>
      </w:r>
      <w:r w:rsidR="00E311EE" w:rsidRPr="00711FF0">
        <w:rPr>
          <w:b/>
          <w:bCs/>
          <w:i/>
          <w:iCs/>
          <w:sz w:val="28"/>
          <w:szCs w:val="28"/>
        </w:rPr>
        <w:t>[Take a hammer to it</w:t>
      </w:r>
      <w:r w:rsidR="003062A4" w:rsidRPr="00711FF0">
        <w:rPr>
          <w:b/>
          <w:bCs/>
          <w:i/>
          <w:iCs/>
          <w:sz w:val="28"/>
          <w:szCs w:val="28"/>
        </w:rPr>
        <w:t>!</w:t>
      </w:r>
      <w:r w:rsidR="00924360" w:rsidRPr="00711FF0">
        <w:rPr>
          <w:b/>
          <w:bCs/>
          <w:i/>
          <w:iCs/>
          <w:sz w:val="28"/>
          <w:szCs w:val="28"/>
        </w:rPr>
        <w:t>].</w:t>
      </w:r>
      <w:r w:rsidR="00E311EE">
        <w:rPr>
          <w:i/>
          <w:iCs/>
          <w:sz w:val="28"/>
          <w:szCs w:val="28"/>
        </w:rPr>
        <w:t xml:space="preserve">  </w:t>
      </w:r>
    </w:p>
    <w:p w14:paraId="0BF12987" w14:textId="24F3FFC3" w:rsidR="00710E74" w:rsidRPr="00710E74" w:rsidRDefault="003062A4" w:rsidP="00710E7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So l</w:t>
      </w:r>
      <w:r w:rsidR="006639D6">
        <w:rPr>
          <w:sz w:val="28"/>
          <w:szCs w:val="28"/>
        </w:rPr>
        <w:t>et’s ask God to make us heavenly-minded and heavenly-focussed.</w:t>
      </w:r>
      <w:r w:rsidR="00E311EE">
        <w:rPr>
          <w:sz w:val="28"/>
          <w:szCs w:val="28"/>
        </w:rPr>
        <w:t xml:space="preserve">  Let’s give ourselves some head-space in 2025 to allow the Lord to speak to us unhindered!</w:t>
      </w:r>
      <w:r w:rsidR="006639D6">
        <w:rPr>
          <w:sz w:val="28"/>
          <w:szCs w:val="28"/>
        </w:rPr>
        <w:t xml:space="preserve">  </w:t>
      </w:r>
    </w:p>
    <w:p w14:paraId="5E6E4DE1" w14:textId="77777777" w:rsidR="00710E74" w:rsidRPr="00710E74" w:rsidRDefault="00710E74" w:rsidP="00710E74">
      <w:pPr>
        <w:rPr>
          <w:sz w:val="28"/>
          <w:szCs w:val="28"/>
        </w:rPr>
      </w:pPr>
    </w:p>
    <w:p w14:paraId="5E54048A" w14:textId="7C4329BB" w:rsidR="00A2539E" w:rsidRPr="00A2539E" w:rsidRDefault="00DD3BF2" w:rsidP="006176D2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 w:rsidRPr="00A2539E">
        <w:rPr>
          <w:b/>
          <w:bCs/>
          <w:sz w:val="32"/>
          <w:szCs w:val="32"/>
        </w:rPr>
        <w:t xml:space="preserve">Desire, expect, and rely on the supernatural.  </w:t>
      </w:r>
      <w:r w:rsidR="00B83D57">
        <w:rPr>
          <w:b/>
          <w:bCs/>
          <w:sz w:val="32"/>
          <w:szCs w:val="32"/>
        </w:rPr>
        <w:t>We need d</w:t>
      </w:r>
      <w:r w:rsidRPr="00A2539E">
        <w:rPr>
          <w:b/>
          <w:bCs/>
          <w:sz w:val="32"/>
          <w:szCs w:val="32"/>
        </w:rPr>
        <w:t xml:space="preserve">ivine power!  </w:t>
      </w:r>
    </w:p>
    <w:p w14:paraId="4E925BCE" w14:textId="15B98C43" w:rsidR="00B83D57" w:rsidRPr="004C6AD6" w:rsidRDefault="004C6AD6" w:rsidP="004C6AD6">
      <w:pPr>
        <w:ind w:left="360"/>
        <w:rPr>
          <w:i/>
          <w:iCs/>
          <w:sz w:val="28"/>
          <w:szCs w:val="28"/>
        </w:rPr>
      </w:pPr>
      <w:r w:rsidRPr="004C6AD6">
        <w:rPr>
          <w:i/>
          <w:iCs/>
          <w:sz w:val="28"/>
          <w:szCs w:val="28"/>
        </w:rPr>
        <w:t>Galatians 3:5 NIV</w:t>
      </w:r>
      <w:r>
        <w:rPr>
          <w:i/>
          <w:iCs/>
          <w:sz w:val="28"/>
          <w:szCs w:val="28"/>
        </w:rPr>
        <w:t xml:space="preserve">.  </w:t>
      </w:r>
      <w:r w:rsidRPr="004C6AD6">
        <w:rPr>
          <w:i/>
          <w:iCs/>
          <w:sz w:val="28"/>
          <w:szCs w:val="28"/>
        </w:rPr>
        <w:t>So again I ask, does God give you his Spirit and work miracles among you by the works of the law, or by your believing what you heard?</w:t>
      </w:r>
    </w:p>
    <w:p w14:paraId="198833FF" w14:textId="14377A18" w:rsidR="00B83D57" w:rsidRDefault="00842532" w:rsidP="00842532">
      <w:pPr>
        <w:ind w:left="360"/>
        <w:rPr>
          <w:sz w:val="28"/>
          <w:szCs w:val="28"/>
        </w:rPr>
      </w:pPr>
      <w:r w:rsidRPr="00842532">
        <w:rPr>
          <w:i/>
          <w:iCs/>
          <w:sz w:val="28"/>
          <w:szCs w:val="28"/>
        </w:rPr>
        <w:t>Hebrews 2:3</w:t>
      </w:r>
      <w:r>
        <w:rPr>
          <w:i/>
          <w:iCs/>
          <w:sz w:val="28"/>
          <w:szCs w:val="28"/>
        </w:rPr>
        <w:t>b</w:t>
      </w:r>
      <w:r w:rsidRPr="00842532">
        <w:rPr>
          <w:i/>
          <w:iCs/>
          <w:sz w:val="28"/>
          <w:szCs w:val="28"/>
        </w:rPr>
        <w:t xml:space="preserve">-4 NIV.  </w:t>
      </w:r>
      <w:r>
        <w:rPr>
          <w:i/>
          <w:iCs/>
          <w:sz w:val="28"/>
          <w:szCs w:val="28"/>
        </w:rPr>
        <w:t>…</w:t>
      </w:r>
      <w:r w:rsidRPr="00842532">
        <w:rPr>
          <w:i/>
          <w:iCs/>
          <w:sz w:val="28"/>
          <w:szCs w:val="28"/>
        </w:rPr>
        <w:t xml:space="preserve">This salvation, which was first announced by the Lord, was confirmed to us by those who heard him. </w:t>
      </w:r>
      <w:r>
        <w:rPr>
          <w:i/>
          <w:iCs/>
          <w:sz w:val="28"/>
          <w:szCs w:val="28"/>
        </w:rPr>
        <w:t xml:space="preserve"> </w:t>
      </w:r>
      <w:r w:rsidRPr="00842532">
        <w:rPr>
          <w:i/>
          <w:iCs/>
          <w:sz w:val="28"/>
          <w:szCs w:val="28"/>
          <w:vertAlign w:val="superscript"/>
        </w:rPr>
        <w:t>4</w:t>
      </w:r>
      <w:r w:rsidRPr="00842532">
        <w:rPr>
          <w:i/>
          <w:iCs/>
          <w:sz w:val="28"/>
          <w:szCs w:val="28"/>
        </w:rPr>
        <w:t xml:space="preserve"> God also testified to it by signs, wonders and various miracles, and by gifts of the Holy Spirit distributed according to his will.</w:t>
      </w:r>
    </w:p>
    <w:p w14:paraId="1076AFCE" w14:textId="598E7DC6" w:rsidR="0017096C" w:rsidRDefault="002232A4" w:rsidP="0017096C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Demonstrations of supernatural power – signs, wonders and miracles – are an integral part of the gospel.  </w:t>
      </w:r>
      <w:r w:rsidR="00E65099">
        <w:rPr>
          <w:sz w:val="28"/>
          <w:szCs w:val="28"/>
        </w:rPr>
        <w:t xml:space="preserve">In our spiritually-sceptical age, they are more vital than ever.  </w:t>
      </w:r>
      <w:r w:rsidR="00935F32">
        <w:rPr>
          <w:sz w:val="28"/>
          <w:szCs w:val="28"/>
        </w:rPr>
        <w:t>Miracles did not die out during the First Century AD</w:t>
      </w:r>
      <w:r w:rsidR="00A42FB6">
        <w:rPr>
          <w:sz w:val="28"/>
          <w:szCs w:val="28"/>
        </w:rPr>
        <w:t xml:space="preserve">!  And </w:t>
      </w:r>
      <w:r w:rsidR="00A42FB6" w:rsidRPr="00A42FB6">
        <w:rPr>
          <w:i/>
          <w:iCs/>
          <w:sz w:val="28"/>
          <w:szCs w:val="28"/>
        </w:rPr>
        <w:t>w</w:t>
      </w:r>
      <w:r w:rsidR="00E65099" w:rsidRPr="00A42FB6">
        <w:rPr>
          <w:i/>
          <w:iCs/>
          <w:sz w:val="28"/>
          <w:szCs w:val="28"/>
        </w:rPr>
        <w:t>ithout</w:t>
      </w:r>
      <w:r w:rsidR="00E65099">
        <w:rPr>
          <w:sz w:val="28"/>
          <w:szCs w:val="28"/>
        </w:rPr>
        <w:t xml:space="preserve"> these</w:t>
      </w:r>
      <w:r w:rsidR="00A770EF">
        <w:rPr>
          <w:sz w:val="28"/>
          <w:szCs w:val="28"/>
        </w:rPr>
        <w:t>, we are not preaching the full gospel of Christ.</w:t>
      </w:r>
    </w:p>
    <w:p w14:paraId="615C5F9A" w14:textId="0919FD26" w:rsidR="00A770EF" w:rsidRPr="0017096C" w:rsidRDefault="00A770EF" w:rsidP="0017096C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Let’s pray</w:t>
      </w:r>
      <w:r w:rsidR="00A42FB6">
        <w:rPr>
          <w:sz w:val="28"/>
          <w:szCs w:val="28"/>
        </w:rPr>
        <w:t xml:space="preserve"> for a fresh </w:t>
      </w:r>
      <w:r w:rsidR="0011425B">
        <w:rPr>
          <w:sz w:val="28"/>
          <w:szCs w:val="28"/>
        </w:rPr>
        <w:t>Pentecost,</w:t>
      </w:r>
      <w:r w:rsidR="00A42FB6">
        <w:rPr>
          <w:sz w:val="28"/>
          <w:szCs w:val="28"/>
        </w:rPr>
        <w:t xml:space="preserve"> a fresh measure of power from heaven.  </w:t>
      </w:r>
      <w:r w:rsidR="0011425B">
        <w:rPr>
          <w:sz w:val="28"/>
          <w:szCs w:val="28"/>
        </w:rPr>
        <w:t>Let’s resolve to take risks with the Holy Spirit and give Him room to demonstrate the truth of the gospel in our land.</w:t>
      </w:r>
    </w:p>
    <w:p w14:paraId="4FD2592E" w14:textId="77777777" w:rsidR="0017096C" w:rsidRPr="0017096C" w:rsidRDefault="0017096C" w:rsidP="0017096C">
      <w:pPr>
        <w:rPr>
          <w:b/>
          <w:bCs/>
          <w:sz w:val="28"/>
          <w:szCs w:val="28"/>
        </w:rPr>
      </w:pPr>
    </w:p>
    <w:p w14:paraId="2CCA7AD9" w14:textId="0AF76463" w:rsidR="006D6844" w:rsidRPr="006A4647" w:rsidRDefault="006D6844" w:rsidP="006176D2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 w:rsidRPr="006A4647">
        <w:rPr>
          <w:b/>
          <w:bCs/>
          <w:sz w:val="32"/>
          <w:szCs w:val="32"/>
        </w:rPr>
        <w:t>Avoid Idols</w:t>
      </w:r>
      <w:r w:rsidR="00FE3679">
        <w:rPr>
          <w:b/>
          <w:bCs/>
          <w:sz w:val="32"/>
          <w:szCs w:val="32"/>
        </w:rPr>
        <w:t xml:space="preserve"> – Ancient </w:t>
      </w:r>
      <w:r w:rsidR="00FE3679" w:rsidRPr="00FE3679">
        <w:rPr>
          <w:b/>
          <w:bCs/>
          <w:i/>
          <w:iCs/>
          <w:sz w:val="32"/>
          <w:szCs w:val="32"/>
        </w:rPr>
        <w:t>or</w:t>
      </w:r>
      <w:r w:rsidR="00FE3679">
        <w:rPr>
          <w:b/>
          <w:bCs/>
          <w:sz w:val="32"/>
          <w:szCs w:val="32"/>
        </w:rPr>
        <w:t xml:space="preserve"> Modern</w:t>
      </w:r>
    </w:p>
    <w:p w14:paraId="58DFEFD1" w14:textId="77777777" w:rsidR="00FB1BAD" w:rsidRDefault="009B093B" w:rsidP="00FB1BAD">
      <w:pPr>
        <w:ind w:left="360"/>
        <w:rPr>
          <w:i/>
          <w:iCs/>
          <w:sz w:val="28"/>
          <w:szCs w:val="28"/>
        </w:rPr>
      </w:pPr>
      <w:r w:rsidRPr="009B093B">
        <w:rPr>
          <w:i/>
          <w:iCs/>
          <w:sz w:val="28"/>
          <w:szCs w:val="28"/>
        </w:rPr>
        <w:t>1 John 5:21 NIV</w:t>
      </w:r>
      <w:r w:rsidRPr="009B093B">
        <w:rPr>
          <w:i/>
          <w:iCs/>
          <w:sz w:val="28"/>
          <w:szCs w:val="28"/>
        </w:rPr>
        <w:t xml:space="preserve">.  </w:t>
      </w:r>
      <w:r w:rsidRPr="009B093B">
        <w:rPr>
          <w:i/>
          <w:iCs/>
          <w:sz w:val="28"/>
          <w:szCs w:val="28"/>
        </w:rPr>
        <w:t>Dear children, keep yourselves from idols.</w:t>
      </w:r>
      <w:r w:rsidR="00FB1BAD" w:rsidRPr="00FB1BAD">
        <w:rPr>
          <w:i/>
          <w:iCs/>
          <w:sz w:val="28"/>
          <w:szCs w:val="28"/>
        </w:rPr>
        <w:t xml:space="preserve"> </w:t>
      </w:r>
    </w:p>
    <w:p w14:paraId="3A110606" w14:textId="460F6D46" w:rsidR="00FB1BAD" w:rsidRPr="00BA7FE2" w:rsidRDefault="00FB1BAD" w:rsidP="00FB1BAD">
      <w:pPr>
        <w:ind w:left="360"/>
        <w:rPr>
          <w:i/>
          <w:iCs/>
          <w:sz w:val="28"/>
          <w:szCs w:val="28"/>
        </w:rPr>
      </w:pPr>
      <w:r w:rsidRPr="00BA7FE2">
        <w:rPr>
          <w:i/>
          <w:iCs/>
          <w:sz w:val="28"/>
          <w:szCs w:val="28"/>
        </w:rPr>
        <w:t>Matthew 10:37 NIV.  Anyone who loves their father or mother more than me is not worthy of me; anyone who loves their son or daughter more than me is not worthy of me.</w:t>
      </w:r>
    </w:p>
    <w:p w14:paraId="5F0C07AE" w14:textId="1DFB158A" w:rsidR="00643D20" w:rsidRDefault="00643D20" w:rsidP="0009362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093624">
        <w:rPr>
          <w:sz w:val="28"/>
          <w:szCs w:val="28"/>
        </w:rPr>
        <w:t xml:space="preserve">Anything </w:t>
      </w:r>
      <w:r w:rsidR="00DE20B0">
        <w:rPr>
          <w:sz w:val="28"/>
          <w:szCs w:val="28"/>
        </w:rPr>
        <w:t xml:space="preserve">that </w:t>
      </w:r>
      <w:r w:rsidR="00CF726F">
        <w:rPr>
          <w:sz w:val="28"/>
          <w:szCs w:val="28"/>
        </w:rPr>
        <w:t xml:space="preserve">detracts from our allegiance to Jesus, or which </w:t>
      </w:r>
      <w:r w:rsidR="007B307F">
        <w:rPr>
          <w:sz w:val="28"/>
          <w:szCs w:val="28"/>
        </w:rPr>
        <w:t xml:space="preserve">seems to have a greater call on our attention or focus </w:t>
      </w:r>
      <w:r w:rsidR="00F374B0">
        <w:rPr>
          <w:sz w:val="28"/>
          <w:szCs w:val="28"/>
        </w:rPr>
        <w:t>or priority – is actually an idol.</w:t>
      </w:r>
    </w:p>
    <w:p w14:paraId="00FDFB08" w14:textId="38E17092" w:rsidR="00552CAE" w:rsidRDefault="00552CAE" w:rsidP="0009362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52CAE">
        <w:rPr>
          <w:sz w:val="28"/>
          <w:szCs w:val="28"/>
        </w:rPr>
        <w:t>‘Fones’, Football, Facebook, Food, Friends &amp; Family, Newspapers etc…</w:t>
      </w:r>
      <w:r w:rsidR="00C05337">
        <w:rPr>
          <w:sz w:val="28"/>
          <w:szCs w:val="28"/>
        </w:rPr>
        <w:t xml:space="preserve">  </w:t>
      </w:r>
      <w:r w:rsidR="00605F05">
        <w:rPr>
          <w:sz w:val="28"/>
          <w:szCs w:val="28"/>
        </w:rPr>
        <w:t xml:space="preserve">(nothing wrong with these in themselves – but it’s how they are positioned </w:t>
      </w:r>
      <w:r w:rsidR="00E75C2F">
        <w:rPr>
          <w:sz w:val="28"/>
          <w:szCs w:val="28"/>
        </w:rPr>
        <w:t xml:space="preserve">relative </w:t>
      </w:r>
      <w:r w:rsidR="00605F05">
        <w:rPr>
          <w:sz w:val="28"/>
          <w:szCs w:val="28"/>
        </w:rPr>
        <w:t>to Jesus).</w:t>
      </w:r>
    </w:p>
    <w:p w14:paraId="442E2DF7" w14:textId="4E49856B" w:rsidR="00FB1BAD" w:rsidRDefault="00FB1BAD" w:rsidP="00093624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Let’s examine ourselves</w:t>
      </w:r>
      <w:r w:rsidR="0074625A">
        <w:rPr>
          <w:sz w:val="28"/>
          <w:szCs w:val="28"/>
        </w:rPr>
        <w:t xml:space="preserve">, </w:t>
      </w:r>
      <w:r>
        <w:rPr>
          <w:sz w:val="28"/>
          <w:szCs w:val="28"/>
        </w:rPr>
        <w:t>ask</w:t>
      </w:r>
      <w:r w:rsidR="0074625A">
        <w:rPr>
          <w:sz w:val="28"/>
          <w:szCs w:val="28"/>
        </w:rPr>
        <w:t>ing</w:t>
      </w:r>
      <w:r>
        <w:rPr>
          <w:sz w:val="28"/>
          <w:szCs w:val="28"/>
        </w:rPr>
        <w:t xml:space="preserve"> the Holy Spirit to pinpoint any </w:t>
      </w:r>
      <w:r w:rsidR="001B30BA">
        <w:rPr>
          <w:sz w:val="28"/>
          <w:szCs w:val="28"/>
        </w:rPr>
        <w:t xml:space="preserve">modern idolatry in </w:t>
      </w:r>
      <w:r w:rsidR="00FE3679">
        <w:rPr>
          <w:sz w:val="28"/>
          <w:szCs w:val="28"/>
        </w:rPr>
        <w:t>us</w:t>
      </w:r>
      <w:r w:rsidR="001B30BA">
        <w:rPr>
          <w:sz w:val="28"/>
          <w:szCs w:val="28"/>
        </w:rPr>
        <w:t xml:space="preserve"> -  anything holding back God’s power</w:t>
      </w:r>
      <w:r w:rsidR="0042589D">
        <w:rPr>
          <w:sz w:val="28"/>
          <w:szCs w:val="28"/>
        </w:rPr>
        <w:t xml:space="preserve"> and our effectiveness.  </w:t>
      </w:r>
      <w:r w:rsidR="00FE3679">
        <w:rPr>
          <w:sz w:val="28"/>
          <w:szCs w:val="28"/>
        </w:rPr>
        <w:t>(</w:t>
      </w:r>
      <w:r w:rsidR="0042589D">
        <w:rPr>
          <w:sz w:val="28"/>
          <w:szCs w:val="28"/>
        </w:rPr>
        <w:t>Psalm 139</w:t>
      </w:r>
      <w:r w:rsidR="0074625A">
        <w:rPr>
          <w:sz w:val="28"/>
          <w:szCs w:val="28"/>
        </w:rPr>
        <w:t>:</w:t>
      </w:r>
      <w:r w:rsidR="00FE3679">
        <w:rPr>
          <w:sz w:val="28"/>
          <w:szCs w:val="28"/>
        </w:rPr>
        <w:t>23-</w:t>
      </w:r>
      <w:r w:rsidR="0074625A">
        <w:rPr>
          <w:sz w:val="28"/>
          <w:szCs w:val="28"/>
        </w:rPr>
        <w:t>24)</w:t>
      </w:r>
      <w:r w:rsidR="00FE3679">
        <w:rPr>
          <w:sz w:val="28"/>
          <w:szCs w:val="28"/>
        </w:rPr>
        <w:t>.</w:t>
      </w:r>
    </w:p>
    <w:p w14:paraId="062AC3D9" w14:textId="77777777" w:rsidR="00552CAE" w:rsidRPr="00552CAE" w:rsidRDefault="00552CAE" w:rsidP="00552CAE">
      <w:pPr>
        <w:rPr>
          <w:sz w:val="28"/>
          <w:szCs w:val="28"/>
        </w:rPr>
      </w:pPr>
    </w:p>
    <w:p w14:paraId="0E580D5D" w14:textId="631E3A74" w:rsidR="00DD3BF2" w:rsidRPr="00096A02" w:rsidRDefault="006C7939" w:rsidP="006176D2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6A4647">
        <w:rPr>
          <w:b/>
          <w:bCs/>
          <w:sz w:val="32"/>
          <w:szCs w:val="32"/>
        </w:rPr>
        <w:t xml:space="preserve">More </w:t>
      </w:r>
      <w:r w:rsidR="00DD3BF2" w:rsidRPr="006A4647">
        <w:rPr>
          <w:b/>
          <w:bCs/>
          <w:sz w:val="32"/>
          <w:szCs w:val="32"/>
        </w:rPr>
        <w:t>Spiritual Training for 2025</w:t>
      </w:r>
      <w:r w:rsidR="00096A02">
        <w:rPr>
          <w:b/>
          <w:bCs/>
          <w:sz w:val="32"/>
          <w:szCs w:val="32"/>
        </w:rPr>
        <w:t xml:space="preserve"> </w:t>
      </w:r>
      <w:r w:rsidR="008E17EB">
        <w:rPr>
          <w:b/>
          <w:bCs/>
          <w:sz w:val="28"/>
          <w:szCs w:val="28"/>
        </w:rPr>
        <w:t>–</w:t>
      </w:r>
      <w:r w:rsidR="00096A02" w:rsidRPr="00096A02">
        <w:rPr>
          <w:b/>
          <w:bCs/>
          <w:sz w:val="28"/>
          <w:szCs w:val="28"/>
        </w:rPr>
        <w:t xml:space="preserve"> </w:t>
      </w:r>
      <w:r w:rsidR="008E17EB">
        <w:rPr>
          <w:b/>
          <w:bCs/>
          <w:sz w:val="28"/>
          <w:szCs w:val="28"/>
        </w:rPr>
        <w:t xml:space="preserve">where do </w:t>
      </w:r>
      <w:r w:rsidR="008E17EB" w:rsidRPr="008E17EB">
        <w:rPr>
          <w:b/>
          <w:bCs/>
          <w:i/>
          <w:iCs/>
          <w:sz w:val="28"/>
          <w:szCs w:val="28"/>
        </w:rPr>
        <w:t>we</w:t>
      </w:r>
      <w:r w:rsidR="008E17EB">
        <w:rPr>
          <w:b/>
          <w:bCs/>
          <w:sz w:val="28"/>
          <w:szCs w:val="28"/>
        </w:rPr>
        <w:t xml:space="preserve"> need to improve spiritually?</w:t>
      </w:r>
      <w:r w:rsidR="00DD3BF2" w:rsidRPr="00096A02">
        <w:rPr>
          <w:b/>
          <w:bCs/>
          <w:sz w:val="28"/>
          <w:szCs w:val="28"/>
        </w:rPr>
        <w:t>...</w:t>
      </w:r>
    </w:p>
    <w:p w14:paraId="72A01AB4" w14:textId="09B38C4C" w:rsidR="007C220D" w:rsidRDefault="007C220D" w:rsidP="007C220D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DD3BF2" w:rsidRPr="00CD60F8">
        <w:rPr>
          <w:b/>
          <w:bCs/>
          <w:sz w:val="28"/>
          <w:szCs w:val="28"/>
        </w:rPr>
        <w:t xml:space="preserve">rayer and </w:t>
      </w:r>
      <w:r>
        <w:rPr>
          <w:b/>
          <w:bCs/>
          <w:sz w:val="28"/>
          <w:szCs w:val="28"/>
        </w:rPr>
        <w:t>W</w:t>
      </w:r>
      <w:r w:rsidR="00DD3BF2" w:rsidRPr="00CD60F8">
        <w:rPr>
          <w:b/>
          <w:bCs/>
          <w:sz w:val="28"/>
          <w:szCs w:val="28"/>
        </w:rPr>
        <w:t>aiting on God</w:t>
      </w:r>
      <w:r w:rsidR="007C7117">
        <w:rPr>
          <w:b/>
          <w:bCs/>
          <w:sz w:val="28"/>
          <w:szCs w:val="28"/>
        </w:rPr>
        <w:t xml:space="preserve"> </w:t>
      </w:r>
      <w:r w:rsidR="007C7117" w:rsidRPr="004F598B">
        <w:rPr>
          <w:sz w:val="28"/>
          <w:szCs w:val="28"/>
        </w:rPr>
        <w:t>– our</w:t>
      </w:r>
      <w:r w:rsidR="007C7117">
        <w:rPr>
          <w:sz w:val="28"/>
          <w:szCs w:val="28"/>
        </w:rPr>
        <w:t xml:space="preserve"> time is all that we can give him as a gift!</w:t>
      </w:r>
    </w:p>
    <w:p w14:paraId="7E3B1258" w14:textId="66950BCF" w:rsidR="007C220D" w:rsidRDefault="007C220D" w:rsidP="007C220D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DD3BF2" w:rsidRPr="00CD60F8">
        <w:rPr>
          <w:b/>
          <w:bCs/>
          <w:sz w:val="28"/>
          <w:szCs w:val="28"/>
        </w:rPr>
        <w:t xml:space="preserve">evelopment of supernatural spiritual gifts </w:t>
      </w:r>
      <w:r w:rsidR="00E42614">
        <w:rPr>
          <w:sz w:val="28"/>
          <w:szCs w:val="28"/>
        </w:rPr>
        <w:t>–</w:t>
      </w:r>
      <w:r w:rsidR="007C7117">
        <w:rPr>
          <w:sz w:val="28"/>
          <w:szCs w:val="28"/>
        </w:rPr>
        <w:t xml:space="preserve"> </w:t>
      </w:r>
      <w:r w:rsidR="00E42614">
        <w:rPr>
          <w:sz w:val="28"/>
          <w:szCs w:val="28"/>
        </w:rPr>
        <w:t>undeserved, but vital</w:t>
      </w:r>
    </w:p>
    <w:p w14:paraId="7DDDAD2B" w14:textId="52C73A48" w:rsidR="007C220D" w:rsidRDefault="007C220D" w:rsidP="007C220D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="00DD3BF2" w:rsidRPr="00CD60F8">
        <w:rPr>
          <w:b/>
          <w:bCs/>
          <w:sz w:val="28"/>
          <w:szCs w:val="28"/>
        </w:rPr>
        <w:t>uild</w:t>
      </w:r>
      <w:r w:rsidR="003665A5">
        <w:rPr>
          <w:b/>
          <w:bCs/>
          <w:sz w:val="28"/>
          <w:szCs w:val="28"/>
        </w:rPr>
        <w:t>ing</w:t>
      </w:r>
      <w:r w:rsidR="00DD3BF2" w:rsidRPr="00CD60F8">
        <w:rPr>
          <w:b/>
          <w:bCs/>
          <w:sz w:val="28"/>
          <w:szCs w:val="28"/>
        </w:rPr>
        <w:t xml:space="preserve"> a ministry to serve God's Bride </w:t>
      </w:r>
      <w:r w:rsidR="00504BA0">
        <w:rPr>
          <w:sz w:val="28"/>
          <w:szCs w:val="28"/>
        </w:rPr>
        <w:t>–</w:t>
      </w:r>
      <w:r w:rsidR="00E42614">
        <w:rPr>
          <w:sz w:val="28"/>
          <w:szCs w:val="28"/>
        </w:rPr>
        <w:t xml:space="preserve"> </w:t>
      </w:r>
      <w:r w:rsidR="00504BA0">
        <w:rPr>
          <w:sz w:val="28"/>
          <w:szCs w:val="28"/>
        </w:rPr>
        <w:t>using these gifts to serve others</w:t>
      </w:r>
    </w:p>
    <w:p w14:paraId="64971D80" w14:textId="4CF60450" w:rsidR="007C220D" w:rsidRDefault="007C220D" w:rsidP="007C220D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</w:t>
      </w:r>
      <w:r w:rsidR="00DD3BF2" w:rsidRPr="00CD60F8">
        <w:rPr>
          <w:b/>
          <w:bCs/>
          <w:sz w:val="28"/>
          <w:szCs w:val="28"/>
        </w:rPr>
        <w:t>ossip</w:t>
      </w:r>
      <w:r w:rsidR="003665A5">
        <w:rPr>
          <w:b/>
          <w:bCs/>
          <w:sz w:val="28"/>
          <w:szCs w:val="28"/>
        </w:rPr>
        <w:t>ing</w:t>
      </w:r>
      <w:r w:rsidR="00DD3BF2" w:rsidRPr="00CD60F8">
        <w:rPr>
          <w:b/>
          <w:bCs/>
          <w:sz w:val="28"/>
          <w:szCs w:val="28"/>
        </w:rPr>
        <w:t xml:space="preserve"> the gospel </w:t>
      </w:r>
      <w:r w:rsidR="00504BA0">
        <w:rPr>
          <w:sz w:val="28"/>
          <w:szCs w:val="28"/>
        </w:rPr>
        <w:t xml:space="preserve">– including </w:t>
      </w:r>
      <w:r w:rsidR="00FC0132">
        <w:rPr>
          <w:sz w:val="28"/>
          <w:szCs w:val="28"/>
        </w:rPr>
        <w:t>it in everyday ‘natural’ conversations</w:t>
      </w:r>
    </w:p>
    <w:p w14:paraId="29D8F4BF" w14:textId="55A49372" w:rsidR="007C220D" w:rsidRPr="00021ABE" w:rsidRDefault="007C220D" w:rsidP="007C220D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="00DD3BF2" w:rsidRPr="00CD60F8">
        <w:rPr>
          <w:b/>
          <w:bCs/>
          <w:sz w:val="28"/>
          <w:szCs w:val="28"/>
        </w:rPr>
        <w:t>ecom</w:t>
      </w:r>
      <w:r w:rsidR="003665A5">
        <w:rPr>
          <w:b/>
          <w:bCs/>
          <w:sz w:val="28"/>
          <w:szCs w:val="28"/>
        </w:rPr>
        <w:t>ing</w:t>
      </w:r>
      <w:r w:rsidR="00DD3BF2" w:rsidRPr="00CD60F8">
        <w:rPr>
          <w:b/>
          <w:bCs/>
          <w:sz w:val="28"/>
          <w:szCs w:val="28"/>
        </w:rPr>
        <w:t xml:space="preserve"> a worshipper </w:t>
      </w:r>
      <w:r w:rsidR="00FC0132">
        <w:rPr>
          <w:sz w:val="28"/>
          <w:szCs w:val="28"/>
        </w:rPr>
        <w:t>– God seeks true worshippers (John 4:</w:t>
      </w:r>
      <w:r w:rsidR="0059736C">
        <w:rPr>
          <w:sz w:val="28"/>
          <w:szCs w:val="28"/>
        </w:rPr>
        <w:t>23)</w:t>
      </w:r>
    </w:p>
    <w:p w14:paraId="2642E19E" w14:textId="078EB97F" w:rsidR="00021ABE" w:rsidRDefault="00021ABE" w:rsidP="007C220D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Financial Generosity</w:t>
      </w:r>
      <w:r w:rsidR="0039044C">
        <w:rPr>
          <w:sz w:val="28"/>
          <w:szCs w:val="28"/>
        </w:rPr>
        <w:t xml:space="preserve"> – including our tithes and offerings to God’s work</w:t>
      </w:r>
    </w:p>
    <w:p w14:paraId="63056493" w14:textId="579E5255" w:rsidR="00DD3BF2" w:rsidRDefault="007C220D" w:rsidP="007C220D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 w:rsidRPr="00CD60F8">
        <w:rPr>
          <w:b/>
          <w:bCs/>
          <w:sz w:val="28"/>
          <w:szCs w:val="28"/>
        </w:rPr>
        <w:t>Bible reading</w:t>
      </w:r>
      <w:r w:rsidR="00E73A4C">
        <w:rPr>
          <w:b/>
          <w:bCs/>
          <w:sz w:val="28"/>
          <w:szCs w:val="28"/>
        </w:rPr>
        <w:t>, study</w:t>
      </w:r>
      <w:r w:rsidRPr="00CD60F8">
        <w:rPr>
          <w:b/>
          <w:bCs/>
          <w:sz w:val="28"/>
          <w:szCs w:val="28"/>
        </w:rPr>
        <w:t xml:space="preserve"> and </w:t>
      </w:r>
      <w:r w:rsidR="00E73A4C">
        <w:rPr>
          <w:b/>
          <w:bCs/>
          <w:sz w:val="28"/>
          <w:szCs w:val="28"/>
        </w:rPr>
        <w:t>m</w:t>
      </w:r>
      <w:r w:rsidRPr="00CD60F8">
        <w:rPr>
          <w:b/>
          <w:bCs/>
          <w:sz w:val="28"/>
          <w:szCs w:val="28"/>
        </w:rPr>
        <w:t>editation</w:t>
      </w:r>
      <w:r w:rsidR="00E73A4C">
        <w:rPr>
          <w:b/>
          <w:bCs/>
          <w:sz w:val="28"/>
          <w:szCs w:val="28"/>
        </w:rPr>
        <w:t>…</w:t>
      </w:r>
    </w:p>
    <w:p w14:paraId="60F059A8" w14:textId="3B6A8960" w:rsidR="00DD3BF2" w:rsidRDefault="00DD3BF2" w:rsidP="00D96A3B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822783">
        <w:rPr>
          <w:sz w:val="28"/>
          <w:szCs w:val="28"/>
        </w:rPr>
        <w:t>John Lennox video on Reading the Bible</w:t>
      </w:r>
      <w:r w:rsidR="008967C9">
        <w:rPr>
          <w:sz w:val="28"/>
          <w:szCs w:val="28"/>
        </w:rPr>
        <w:t>…</w:t>
      </w:r>
    </w:p>
    <w:p w14:paraId="04945196" w14:textId="04837AFE" w:rsidR="008967C9" w:rsidRDefault="008967C9" w:rsidP="008967C9">
      <w:pPr>
        <w:pStyle w:val="ListParagraph"/>
        <w:numPr>
          <w:ilvl w:val="1"/>
          <w:numId w:val="10"/>
        </w:numPr>
        <w:rPr>
          <w:sz w:val="28"/>
          <w:szCs w:val="28"/>
        </w:rPr>
      </w:pPr>
      <w:r w:rsidRPr="008967C9">
        <w:rPr>
          <w:sz w:val="28"/>
          <w:szCs w:val="28"/>
        </w:rPr>
        <w:t>Professor John Lennox is a</w:t>
      </w:r>
      <w:r w:rsidR="00FE7C36">
        <w:rPr>
          <w:sz w:val="28"/>
          <w:szCs w:val="28"/>
        </w:rPr>
        <w:t xml:space="preserve"> Northern </w:t>
      </w:r>
      <w:r w:rsidRPr="008967C9">
        <w:rPr>
          <w:sz w:val="28"/>
          <w:szCs w:val="28"/>
        </w:rPr>
        <w:t xml:space="preserve">Irish mathematician, philosopher of science, and Christian apologist who is Professor of Mathematics at the University of Oxford. </w:t>
      </w:r>
      <w:r w:rsidR="005744D8">
        <w:rPr>
          <w:sz w:val="28"/>
          <w:szCs w:val="28"/>
        </w:rPr>
        <w:t xml:space="preserve"> </w:t>
      </w:r>
      <w:r w:rsidRPr="008967C9">
        <w:rPr>
          <w:sz w:val="28"/>
          <w:szCs w:val="28"/>
        </w:rPr>
        <w:t>He holds a PhD from Cambridge, a DSc from the University of Wales in Cardiff, and a DPhil from Oxford.</w:t>
      </w:r>
      <w:r w:rsidR="005744D8">
        <w:rPr>
          <w:sz w:val="28"/>
          <w:szCs w:val="28"/>
        </w:rPr>
        <w:t xml:space="preserve"> </w:t>
      </w:r>
      <w:r w:rsidRPr="008967C9">
        <w:rPr>
          <w:sz w:val="28"/>
          <w:szCs w:val="28"/>
        </w:rPr>
        <w:t xml:space="preserve"> John </w:t>
      </w:r>
      <w:r w:rsidR="005744D8">
        <w:rPr>
          <w:sz w:val="28"/>
          <w:szCs w:val="28"/>
        </w:rPr>
        <w:t xml:space="preserve">Lennox </w:t>
      </w:r>
      <w:r w:rsidRPr="008967C9">
        <w:rPr>
          <w:sz w:val="28"/>
          <w:szCs w:val="28"/>
        </w:rPr>
        <w:t>speaks English, Russian French, German, and Spanish.</w:t>
      </w:r>
    </w:p>
    <w:p w14:paraId="4CCE8470" w14:textId="269BFBB3" w:rsidR="00F05552" w:rsidRDefault="00F05552" w:rsidP="008967C9">
      <w:pPr>
        <w:pStyle w:val="ListParagraph"/>
        <w:numPr>
          <w:ilvl w:val="1"/>
          <w:numId w:val="10"/>
        </w:numPr>
        <w:rPr>
          <w:sz w:val="28"/>
          <w:szCs w:val="28"/>
        </w:rPr>
      </w:pPr>
      <w:r w:rsidRPr="00F05552">
        <w:rPr>
          <w:sz w:val="28"/>
          <w:szCs w:val="28"/>
        </w:rPr>
        <w:t>He has written a number of books on the interface between science, philosophy and theology. </w:t>
      </w:r>
      <w:r>
        <w:rPr>
          <w:sz w:val="28"/>
          <w:szCs w:val="28"/>
        </w:rPr>
        <w:t xml:space="preserve"> </w:t>
      </w:r>
      <w:r w:rsidR="00FE7C36">
        <w:rPr>
          <w:sz w:val="28"/>
          <w:szCs w:val="28"/>
        </w:rPr>
        <w:t>A modern-day C.S. Lewis.</w:t>
      </w:r>
    </w:p>
    <w:p w14:paraId="50E5A89D" w14:textId="30572133" w:rsidR="008967C9" w:rsidRDefault="003D3F3E" w:rsidP="008967C9">
      <w:pPr>
        <w:pStyle w:val="ListParagraph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He is one of the most intelligent men on the planet and </w:t>
      </w:r>
      <w:r w:rsidR="00FE7C36">
        <w:rPr>
          <w:sz w:val="28"/>
          <w:szCs w:val="28"/>
        </w:rPr>
        <w:t xml:space="preserve">he </w:t>
      </w:r>
      <w:r w:rsidR="00DB5DBB">
        <w:rPr>
          <w:sz w:val="28"/>
          <w:szCs w:val="28"/>
        </w:rPr>
        <w:t xml:space="preserve">has </w:t>
      </w:r>
      <w:r w:rsidR="00073F22">
        <w:rPr>
          <w:sz w:val="28"/>
          <w:szCs w:val="28"/>
        </w:rPr>
        <w:t xml:space="preserve">successfully </w:t>
      </w:r>
      <w:r w:rsidR="00DB5DBB">
        <w:rPr>
          <w:sz w:val="28"/>
          <w:szCs w:val="28"/>
        </w:rPr>
        <w:t xml:space="preserve">debated </w:t>
      </w:r>
      <w:r w:rsidR="00FE7C36">
        <w:rPr>
          <w:sz w:val="28"/>
          <w:szCs w:val="28"/>
        </w:rPr>
        <w:t xml:space="preserve">the truth of Christianity </w:t>
      </w:r>
      <w:r w:rsidR="00DB5DBB">
        <w:rPr>
          <w:sz w:val="28"/>
          <w:szCs w:val="28"/>
        </w:rPr>
        <w:t>with Richard Dawkins, Christopher Hitchen</w:t>
      </w:r>
      <w:r w:rsidR="00F12141">
        <w:rPr>
          <w:sz w:val="28"/>
          <w:szCs w:val="28"/>
        </w:rPr>
        <w:t>s and other famous atheists</w:t>
      </w:r>
      <w:r w:rsidR="00FE7C36">
        <w:rPr>
          <w:sz w:val="28"/>
          <w:szCs w:val="28"/>
        </w:rPr>
        <w:t>.</w:t>
      </w:r>
      <w:r w:rsidR="00F12141">
        <w:rPr>
          <w:sz w:val="28"/>
          <w:szCs w:val="28"/>
        </w:rPr>
        <w:t xml:space="preserve"> </w:t>
      </w:r>
    </w:p>
    <w:p w14:paraId="5FA27DE0" w14:textId="20B4C95A" w:rsidR="00073F22" w:rsidRPr="00822783" w:rsidRDefault="00073F22" w:rsidP="00B53059">
      <w:pPr>
        <w:pStyle w:val="ListParagraph"/>
        <w:numPr>
          <w:ilvl w:val="1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He was asked </w:t>
      </w:r>
      <w:r w:rsidR="00184ECD">
        <w:rPr>
          <w:sz w:val="28"/>
          <w:szCs w:val="28"/>
        </w:rPr>
        <w:t>what his final words of wisdom would be to the world…</w:t>
      </w:r>
    </w:p>
    <w:p w14:paraId="2ED2F3BD" w14:textId="77777777" w:rsidR="00B53059" w:rsidRPr="00B53059" w:rsidRDefault="00B53059" w:rsidP="00B53059">
      <w:pPr>
        <w:spacing w:after="0"/>
        <w:ind w:left="1080"/>
        <w:rPr>
          <w:sz w:val="28"/>
          <w:szCs w:val="28"/>
        </w:rPr>
      </w:pPr>
    </w:p>
    <w:p w14:paraId="7FAC5E57" w14:textId="12F766F3" w:rsidR="00DD3BF2" w:rsidRPr="00822783" w:rsidRDefault="00DD3BF2" w:rsidP="00D96A3B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822783">
        <w:rPr>
          <w:sz w:val="28"/>
          <w:szCs w:val="28"/>
        </w:rPr>
        <w:t>If you read the Bible and think about it, you have done Bible study; if you do this most days, you are a theologian!"</w:t>
      </w:r>
      <w:r w:rsidR="004D67A3">
        <w:rPr>
          <w:sz w:val="28"/>
          <w:szCs w:val="28"/>
        </w:rPr>
        <w:t xml:space="preserve">  We are all called to be theologians!</w:t>
      </w:r>
    </w:p>
    <w:p w14:paraId="12AC276B" w14:textId="35B8DDD1" w:rsidR="00DD3BF2" w:rsidRPr="00822783" w:rsidRDefault="00DD3BF2" w:rsidP="00D96A3B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822783">
        <w:rPr>
          <w:sz w:val="28"/>
          <w:szCs w:val="28"/>
        </w:rPr>
        <w:t>Big Picture reading plan and notes for 2025.</w:t>
      </w:r>
      <w:r w:rsidR="006A62FF" w:rsidRPr="00822783">
        <w:rPr>
          <w:sz w:val="28"/>
          <w:szCs w:val="28"/>
        </w:rPr>
        <w:t xml:space="preserve">  Free hard copy ‘Bible In One Year’</w:t>
      </w:r>
      <w:r w:rsidR="00566355" w:rsidRPr="00822783">
        <w:rPr>
          <w:sz w:val="28"/>
          <w:szCs w:val="28"/>
        </w:rPr>
        <w:t>…</w:t>
      </w:r>
    </w:p>
    <w:p w14:paraId="698B4F53" w14:textId="045F7C93" w:rsidR="0003287C" w:rsidRPr="00140DCE" w:rsidRDefault="00DD3BF2" w:rsidP="006176D2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 w:rsidRPr="00140DCE">
        <w:rPr>
          <w:b/>
          <w:bCs/>
          <w:sz w:val="32"/>
          <w:szCs w:val="32"/>
        </w:rPr>
        <w:t>RECAP.</w:t>
      </w:r>
      <w:r w:rsidR="0003287C" w:rsidRPr="00140DCE">
        <w:rPr>
          <w:b/>
          <w:bCs/>
          <w:sz w:val="32"/>
          <w:szCs w:val="32"/>
        </w:rPr>
        <w:t xml:space="preserve">  For </w:t>
      </w:r>
      <w:r w:rsidR="00140DCE" w:rsidRPr="00140DCE">
        <w:rPr>
          <w:b/>
          <w:bCs/>
          <w:sz w:val="32"/>
          <w:szCs w:val="32"/>
        </w:rPr>
        <w:t>2025, why not ask the Lord for…</w:t>
      </w:r>
    </w:p>
    <w:p w14:paraId="47ED2E75" w14:textId="2E790220" w:rsidR="00943F67" w:rsidRDefault="00140DCE" w:rsidP="0003287C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Divine Dissatisfaction</w:t>
      </w:r>
    </w:p>
    <w:p w14:paraId="13A7FBF1" w14:textId="7BA0976F" w:rsidR="00140DCE" w:rsidRDefault="00021ABE" w:rsidP="0003287C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</w:t>
      </w:r>
      <w:r w:rsidR="00B53986">
        <w:rPr>
          <w:b/>
          <w:bCs/>
          <w:sz w:val="28"/>
          <w:szCs w:val="28"/>
        </w:rPr>
        <w:t>Heavenly Focus</w:t>
      </w:r>
    </w:p>
    <w:p w14:paraId="778A4CCF" w14:textId="4E65ECF6" w:rsidR="00B53986" w:rsidRDefault="00B53986" w:rsidP="0003287C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Reliance on the Supernatural</w:t>
      </w:r>
    </w:p>
    <w:p w14:paraId="3C93C0D1" w14:textId="477418A9" w:rsidR="00B53986" w:rsidRDefault="00B53986" w:rsidP="0003287C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Avoiding Idol</w:t>
      </w:r>
      <w:r w:rsidR="00630065">
        <w:rPr>
          <w:b/>
          <w:bCs/>
          <w:sz w:val="28"/>
          <w:szCs w:val="28"/>
        </w:rPr>
        <w:t>atry</w:t>
      </w:r>
    </w:p>
    <w:p w14:paraId="5C586B42" w14:textId="657FA2CD" w:rsidR="00630065" w:rsidRDefault="00630065" w:rsidP="0003287C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Further Spiritual Training</w:t>
      </w:r>
      <w:r w:rsidR="008E17EB">
        <w:rPr>
          <w:b/>
          <w:bCs/>
          <w:sz w:val="28"/>
          <w:szCs w:val="28"/>
        </w:rPr>
        <w:t xml:space="preserve"> that we need personally</w:t>
      </w:r>
      <w:r>
        <w:rPr>
          <w:b/>
          <w:bCs/>
          <w:sz w:val="28"/>
          <w:szCs w:val="28"/>
        </w:rPr>
        <w:t xml:space="preserve">, </w:t>
      </w:r>
      <w:r w:rsidRPr="008E17EB">
        <w:rPr>
          <w:b/>
          <w:bCs/>
          <w:i/>
          <w:iCs/>
          <w:sz w:val="28"/>
          <w:szCs w:val="28"/>
        </w:rPr>
        <w:t>including</w:t>
      </w:r>
      <w:r>
        <w:rPr>
          <w:b/>
          <w:bCs/>
          <w:sz w:val="28"/>
          <w:szCs w:val="28"/>
        </w:rPr>
        <w:t xml:space="preserve"> </w:t>
      </w:r>
      <w:r w:rsidR="005C3E05">
        <w:rPr>
          <w:b/>
          <w:bCs/>
          <w:sz w:val="28"/>
          <w:szCs w:val="28"/>
        </w:rPr>
        <w:t>Scripture Reading</w:t>
      </w:r>
    </w:p>
    <w:p w14:paraId="295D99C0" w14:textId="1B0B5F23" w:rsidR="00F922C9" w:rsidRDefault="00F922C9" w:rsidP="0003287C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</w:t>
      </w:r>
      <w:r>
        <w:rPr>
          <w:b/>
          <w:bCs/>
          <w:color w:val="FF0000"/>
          <w:sz w:val="28"/>
          <w:szCs w:val="28"/>
        </w:rPr>
        <w:t xml:space="preserve">Revolution </w:t>
      </w:r>
      <w:r>
        <w:rPr>
          <w:b/>
          <w:bCs/>
          <w:sz w:val="28"/>
          <w:szCs w:val="28"/>
        </w:rPr>
        <w:t>in our walk with God and our effectiveness for His Kingdom!</w:t>
      </w:r>
    </w:p>
    <w:p w14:paraId="688B6C4E" w14:textId="253D9E43" w:rsidR="00FE3EA0" w:rsidRPr="00943F67" w:rsidRDefault="00566355" w:rsidP="00943F67">
      <w:pPr>
        <w:rPr>
          <w:b/>
          <w:bCs/>
          <w:sz w:val="28"/>
          <w:szCs w:val="28"/>
        </w:rPr>
      </w:pPr>
      <w:r w:rsidRPr="00943F67">
        <w:rPr>
          <w:b/>
          <w:bCs/>
          <w:sz w:val="28"/>
          <w:szCs w:val="28"/>
        </w:rPr>
        <w:t xml:space="preserve"> </w:t>
      </w:r>
    </w:p>
    <w:p w14:paraId="7170F86E" w14:textId="457F20B9" w:rsidR="00DD3BF2" w:rsidRPr="005C3E05" w:rsidRDefault="00B95E1C" w:rsidP="002E37DA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Let’s PRAY..</w:t>
      </w:r>
      <w:r w:rsidR="00566355" w:rsidRPr="00E818D3">
        <w:rPr>
          <w:b/>
          <w:bCs/>
          <w:sz w:val="32"/>
          <w:szCs w:val="32"/>
        </w:rPr>
        <w:t>.</w:t>
      </w:r>
    </w:p>
    <w:sectPr w:rsidR="00DD3BF2" w:rsidRPr="005C3E05" w:rsidSect="001F192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1CF7B" w14:textId="77777777" w:rsidR="00C9739C" w:rsidRDefault="00C9739C" w:rsidP="00846486">
      <w:pPr>
        <w:spacing w:after="0" w:line="240" w:lineRule="auto"/>
      </w:pPr>
      <w:r>
        <w:separator/>
      </w:r>
    </w:p>
  </w:endnote>
  <w:endnote w:type="continuationSeparator" w:id="0">
    <w:p w14:paraId="485B30C5" w14:textId="77777777" w:rsidR="00C9739C" w:rsidRDefault="00C9739C" w:rsidP="0084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850A1" w14:textId="615933CC" w:rsidR="00846486" w:rsidRDefault="00846486">
    <w:pPr>
      <w:pStyle w:val="Footer"/>
    </w:pPr>
    <w:r w:rsidRPr="00846486">
      <w:rPr>
        <w:sz w:val="16"/>
        <w:szCs w:val="16"/>
      </w:rPr>
      <w:fldChar w:fldCharType="begin"/>
    </w:r>
    <w:r w:rsidRPr="00846486">
      <w:rPr>
        <w:sz w:val="16"/>
        <w:szCs w:val="16"/>
      </w:rPr>
      <w:instrText xml:space="preserve"> FILENAME \p \* MERGEFORMAT </w:instrText>
    </w:r>
    <w:r w:rsidRPr="00846486">
      <w:rPr>
        <w:sz w:val="16"/>
        <w:szCs w:val="16"/>
      </w:rPr>
      <w:fldChar w:fldCharType="separate"/>
    </w:r>
    <w:r w:rsidR="00A56521">
      <w:rPr>
        <w:noProof/>
        <w:sz w:val="16"/>
        <w:szCs w:val="16"/>
      </w:rPr>
      <w:t>https://d.docs.live.net/05415c4dcfc197a9/TCF Teaching/A New Year's Revolution - 29-Dec-2024.docx</w:t>
    </w:r>
    <w:r w:rsidRPr="00846486">
      <w:rPr>
        <w:sz w:val="16"/>
        <w:szCs w:val="16"/>
      </w:rPr>
      <w:fldChar w:fldCharType="end"/>
    </w:r>
    <w:r>
      <w:ptab w:relativeTo="margin" w:alignment="center" w:leader="none"/>
    </w:r>
    <w:r w:rsidR="008418BA">
      <w:fldChar w:fldCharType="begin"/>
    </w:r>
    <w:r w:rsidR="008418BA">
      <w:instrText xml:space="preserve"> PAGE   \* MERGEFORMAT </w:instrText>
    </w:r>
    <w:r w:rsidR="008418BA">
      <w:fldChar w:fldCharType="separate"/>
    </w:r>
    <w:r w:rsidR="008418BA">
      <w:rPr>
        <w:noProof/>
      </w:rPr>
      <w:t>1</w:t>
    </w:r>
    <w:r w:rsidR="008418BA"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F4181" w14:textId="77777777" w:rsidR="00C9739C" w:rsidRDefault="00C9739C" w:rsidP="00846486">
      <w:pPr>
        <w:spacing w:after="0" w:line="240" w:lineRule="auto"/>
      </w:pPr>
      <w:r>
        <w:separator/>
      </w:r>
    </w:p>
  </w:footnote>
  <w:footnote w:type="continuationSeparator" w:id="0">
    <w:p w14:paraId="42AEDFEF" w14:textId="77777777" w:rsidR="00C9739C" w:rsidRDefault="00C9739C" w:rsidP="00846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3151A"/>
    <w:multiLevelType w:val="hybridMultilevel"/>
    <w:tmpl w:val="6A8C0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7C3B"/>
    <w:multiLevelType w:val="hybridMultilevel"/>
    <w:tmpl w:val="3B64B4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603CBE"/>
    <w:multiLevelType w:val="hybridMultilevel"/>
    <w:tmpl w:val="03787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F0508"/>
    <w:multiLevelType w:val="hybridMultilevel"/>
    <w:tmpl w:val="46B2A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B1E3B"/>
    <w:multiLevelType w:val="hybridMultilevel"/>
    <w:tmpl w:val="F87C3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41290"/>
    <w:multiLevelType w:val="hybridMultilevel"/>
    <w:tmpl w:val="4EB85466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2423125"/>
    <w:multiLevelType w:val="multilevel"/>
    <w:tmpl w:val="430E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BD6DB1"/>
    <w:multiLevelType w:val="hybridMultilevel"/>
    <w:tmpl w:val="E2F6A11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E034EA"/>
    <w:multiLevelType w:val="hybridMultilevel"/>
    <w:tmpl w:val="62282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43471"/>
    <w:multiLevelType w:val="multilevel"/>
    <w:tmpl w:val="2FCC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5D5560"/>
    <w:multiLevelType w:val="hybridMultilevel"/>
    <w:tmpl w:val="32429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259249">
    <w:abstractNumId w:val="6"/>
  </w:num>
  <w:num w:numId="2" w16cid:durableId="661542224">
    <w:abstractNumId w:val="9"/>
  </w:num>
  <w:num w:numId="3" w16cid:durableId="2076076666">
    <w:abstractNumId w:val="3"/>
  </w:num>
  <w:num w:numId="4" w16cid:durableId="569081294">
    <w:abstractNumId w:val="1"/>
  </w:num>
  <w:num w:numId="5" w16cid:durableId="112864213">
    <w:abstractNumId w:val="4"/>
  </w:num>
  <w:num w:numId="6" w16cid:durableId="2097288153">
    <w:abstractNumId w:val="0"/>
  </w:num>
  <w:num w:numId="7" w16cid:durableId="355347826">
    <w:abstractNumId w:val="2"/>
  </w:num>
  <w:num w:numId="8" w16cid:durableId="965433201">
    <w:abstractNumId w:val="8"/>
  </w:num>
  <w:num w:numId="9" w16cid:durableId="1168323225">
    <w:abstractNumId w:val="7"/>
  </w:num>
  <w:num w:numId="10" w16cid:durableId="1391926494">
    <w:abstractNumId w:val="5"/>
  </w:num>
  <w:num w:numId="11" w16cid:durableId="2478579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C7"/>
    <w:rsid w:val="0000227F"/>
    <w:rsid w:val="00005959"/>
    <w:rsid w:val="00012D69"/>
    <w:rsid w:val="0001361C"/>
    <w:rsid w:val="00015B76"/>
    <w:rsid w:val="000168B2"/>
    <w:rsid w:val="00016B0C"/>
    <w:rsid w:val="00021ABE"/>
    <w:rsid w:val="000258A3"/>
    <w:rsid w:val="0003287C"/>
    <w:rsid w:val="00033C7D"/>
    <w:rsid w:val="00042D48"/>
    <w:rsid w:val="0004375D"/>
    <w:rsid w:val="00045706"/>
    <w:rsid w:val="000473DE"/>
    <w:rsid w:val="00051A92"/>
    <w:rsid w:val="00052735"/>
    <w:rsid w:val="00053334"/>
    <w:rsid w:val="00054515"/>
    <w:rsid w:val="00055DC6"/>
    <w:rsid w:val="00056EFF"/>
    <w:rsid w:val="00064BD4"/>
    <w:rsid w:val="000660FA"/>
    <w:rsid w:val="00067A6A"/>
    <w:rsid w:val="00073F22"/>
    <w:rsid w:val="000757D9"/>
    <w:rsid w:val="00077FF8"/>
    <w:rsid w:val="00082ABE"/>
    <w:rsid w:val="00093624"/>
    <w:rsid w:val="00096A02"/>
    <w:rsid w:val="000A324C"/>
    <w:rsid w:val="000A3652"/>
    <w:rsid w:val="000A485D"/>
    <w:rsid w:val="000A502E"/>
    <w:rsid w:val="000A6012"/>
    <w:rsid w:val="000A7BE6"/>
    <w:rsid w:val="000B5636"/>
    <w:rsid w:val="000C1337"/>
    <w:rsid w:val="000C4862"/>
    <w:rsid w:val="000C657A"/>
    <w:rsid w:val="000F18AD"/>
    <w:rsid w:val="000F1B77"/>
    <w:rsid w:val="000F5C79"/>
    <w:rsid w:val="000F6138"/>
    <w:rsid w:val="001025E1"/>
    <w:rsid w:val="00103201"/>
    <w:rsid w:val="00112D28"/>
    <w:rsid w:val="0011425B"/>
    <w:rsid w:val="00114E51"/>
    <w:rsid w:val="001165B9"/>
    <w:rsid w:val="00120606"/>
    <w:rsid w:val="001263D1"/>
    <w:rsid w:val="00132A68"/>
    <w:rsid w:val="00135FFE"/>
    <w:rsid w:val="00140DCE"/>
    <w:rsid w:val="00144075"/>
    <w:rsid w:val="001522DA"/>
    <w:rsid w:val="001524BB"/>
    <w:rsid w:val="00156B81"/>
    <w:rsid w:val="00157448"/>
    <w:rsid w:val="001601DA"/>
    <w:rsid w:val="001617FA"/>
    <w:rsid w:val="00161EC0"/>
    <w:rsid w:val="001620A2"/>
    <w:rsid w:val="00166076"/>
    <w:rsid w:val="0017096C"/>
    <w:rsid w:val="00171FB0"/>
    <w:rsid w:val="00172492"/>
    <w:rsid w:val="00173FB8"/>
    <w:rsid w:val="00176443"/>
    <w:rsid w:val="001767DC"/>
    <w:rsid w:val="0018082F"/>
    <w:rsid w:val="00184ECD"/>
    <w:rsid w:val="001861B4"/>
    <w:rsid w:val="00186A69"/>
    <w:rsid w:val="00186B67"/>
    <w:rsid w:val="00190104"/>
    <w:rsid w:val="00197EF3"/>
    <w:rsid w:val="001A7E25"/>
    <w:rsid w:val="001B125B"/>
    <w:rsid w:val="001B30BA"/>
    <w:rsid w:val="001B453B"/>
    <w:rsid w:val="001B4C9E"/>
    <w:rsid w:val="001B73BA"/>
    <w:rsid w:val="001C0C3C"/>
    <w:rsid w:val="001C4C3D"/>
    <w:rsid w:val="001C7AA1"/>
    <w:rsid w:val="001D1E8D"/>
    <w:rsid w:val="001D3810"/>
    <w:rsid w:val="001D65D9"/>
    <w:rsid w:val="001F1920"/>
    <w:rsid w:val="001F5DE5"/>
    <w:rsid w:val="001F6058"/>
    <w:rsid w:val="001F7B9C"/>
    <w:rsid w:val="00201952"/>
    <w:rsid w:val="00205113"/>
    <w:rsid w:val="0021075D"/>
    <w:rsid w:val="00215B31"/>
    <w:rsid w:val="002201D4"/>
    <w:rsid w:val="002232A4"/>
    <w:rsid w:val="00227EDF"/>
    <w:rsid w:val="00230F90"/>
    <w:rsid w:val="00232E52"/>
    <w:rsid w:val="00234EB3"/>
    <w:rsid w:val="0023686B"/>
    <w:rsid w:val="002408EE"/>
    <w:rsid w:val="00243900"/>
    <w:rsid w:val="00244DD6"/>
    <w:rsid w:val="00246123"/>
    <w:rsid w:val="00246E31"/>
    <w:rsid w:val="002633BB"/>
    <w:rsid w:val="002667EA"/>
    <w:rsid w:val="00270BF4"/>
    <w:rsid w:val="00273812"/>
    <w:rsid w:val="00277091"/>
    <w:rsid w:val="00290954"/>
    <w:rsid w:val="002A08E6"/>
    <w:rsid w:val="002A3A20"/>
    <w:rsid w:val="002A69AE"/>
    <w:rsid w:val="002B246B"/>
    <w:rsid w:val="002B41B2"/>
    <w:rsid w:val="002C2753"/>
    <w:rsid w:val="002C34B3"/>
    <w:rsid w:val="002D2D9C"/>
    <w:rsid w:val="002E022F"/>
    <w:rsid w:val="002E67F8"/>
    <w:rsid w:val="002F4465"/>
    <w:rsid w:val="003062A4"/>
    <w:rsid w:val="003120EB"/>
    <w:rsid w:val="00313463"/>
    <w:rsid w:val="0031363C"/>
    <w:rsid w:val="0031513C"/>
    <w:rsid w:val="00320184"/>
    <w:rsid w:val="00323502"/>
    <w:rsid w:val="003245B9"/>
    <w:rsid w:val="00324626"/>
    <w:rsid w:val="00327EA4"/>
    <w:rsid w:val="00332967"/>
    <w:rsid w:val="0033702A"/>
    <w:rsid w:val="00343F25"/>
    <w:rsid w:val="00347D67"/>
    <w:rsid w:val="00347D75"/>
    <w:rsid w:val="00352D9D"/>
    <w:rsid w:val="00361D18"/>
    <w:rsid w:val="00362E38"/>
    <w:rsid w:val="003665A5"/>
    <w:rsid w:val="00371E67"/>
    <w:rsid w:val="00373CB1"/>
    <w:rsid w:val="00374258"/>
    <w:rsid w:val="0038039D"/>
    <w:rsid w:val="003841B3"/>
    <w:rsid w:val="003900FB"/>
    <w:rsid w:val="0039044C"/>
    <w:rsid w:val="0039142C"/>
    <w:rsid w:val="00393E8B"/>
    <w:rsid w:val="0039615C"/>
    <w:rsid w:val="00396DF9"/>
    <w:rsid w:val="003A60E3"/>
    <w:rsid w:val="003A726E"/>
    <w:rsid w:val="003B0D26"/>
    <w:rsid w:val="003B2D51"/>
    <w:rsid w:val="003C1D7C"/>
    <w:rsid w:val="003C2470"/>
    <w:rsid w:val="003C29C4"/>
    <w:rsid w:val="003C71AF"/>
    <w:rsid w:val="003D106C"/>
    <w:rsid w:val="003D3F3E"/>
    <w:rsid w:val="003E374E"/>
    <w:rsid w:val="003E481C"/>
    <w:rsid w:val="004006A5"/>
    <w:rsid w:val="004028A9"/>
    <w:rsid w:val="00402A65"/>
    <w:rsid w:val="00406FF8"/>
    <w:rsid w:val="00407755"/>
    <w:rsid w:val="00407E86"/>
    <w:rsid w:val="00410720"/>
    <w:rsid w:val="004124C4"/>
    <w:rsid w:val="00413077"/>
    <w:rsid w:val="00415D54"/>
    <w:rsid w:val="0042589D"/>
    <w:rsid w:val="0043107C"/>
    <w:rsid w:val="00432EF3"/>
    <w:rsid w:val="004374DE"/>
    <w:rsid w:val="00444C3D"/>
    <w:rsid w:val="00450F72"/>
    <w:rsid w:val="004551CC"/>
    <w:rsid w:val="00465D18"/>
    <w:rsid w:val="00473800"/>
    <w:rsid w:val="00486AE4"/>
    <w:rsid w:val="004959EB"/>
    <w:rsid w:val="00495A03"/>
    <w:rsid w:val="004A5F62"/>
    <w:rsid w:val="004A6A35"/>
    <w:rsid w:val="004B7C25"/>
    <w:rsid w:val="004C44D0"/>
    <w:rsid w:val="004C6AD6"/>
    <w:rsid w:val="004D67A3"/>
    <w:rsid w:val="004E196A"/>
    <w:rsid w:val="004F2FC6"/>
    <w:rsid w:val="004F598B"/>
    <w:rsid w:val="00503444"/>
    <w:rsid w:val="00504BA0"/>
    <w:rsid w:val="005055DB"/>
    <w:rsid w:val="00507C8C"/>
    <w:rsid w:val="00510757"/>
    <w:rsid w:val="0051154F"/>
    <w:rsid w:val="005122E0"/>
    <w:rsid w:val="005141E3"/>
    <w:rsid w:val="00517C7A"/>
    <w:rsid w:val="00524771"/>
    <w:rsid w:val="005268F8"/>
    <w:rsid w:val="00530F2F"/>
    <w:rsid w:val="00534C80"/>
    <w:rsid w:val="005356FA"/>
    <w:rsid w:val="00542F47"/>
    <w:rsid w:val="00547D5A"/>
    <w:rsid w:val="005522B3"/>
    <w:rsid w:val="00552CAE"/>
    <w:rsid w:val="005560A4"/>
    <w:rsid w:val="00556678"/>
    <w:rsid w:val="005579DC"/>
    <w:rsid w:val="00563C49"/>
    <w:rsid w:val="00565504"/>
    <w:rsid w:val="00566355"/>
    <w:rsid w:val="00572420"/>
    <w:rsid w:val="00573783"/>
    <w:rsid w:val="005744D8"/>
    <w:rsid w:val="00575050"/>
    <w:rsid w:val="00582DC2"/>
    <w:rsid w:val="00584D29"/>
    <w:rsid w:val="00590425"/>
    <w:rsid w:val="005910A9"/>
    <w:rsid w:val="005930E6"/>
    <w:rsid w:val="0059736C"/>
    <w:rsid w:val="00597F65"/>
    <w:rsid w:val="005A3B44"/>
    <w:rsid w:val="005A6DA5"/>
    <w:rsid w:val="005B2D3B"/>
    <w:rsid w:val="005B4D52"/>
    <w:rsid w:val="005B4F5F"/>
    <w:rsid w:val="005C2E1F"/>
    <w:rsid w:val="005C3E05"/>
    <w:rsid w:val="005C64CE"/>
    <w:rsid w:val="005C7301"/>
    <w:rsid w:val="005D046B"/>
    <w:rsid w:val="005D1927"/>
    <w:rsid w:val="005D1CB4"/>
    <w:rsid w:val="005D31C0"/>
    <w:rsid w:val="005D3B60"/>
    <w:rsid w:val="005D3F0F"/>
    <w:rsid w:val="005E1610"/>
    <w:rsid w:val="005E3AF7"/>
    <w:rsid w:val="005E3CDF"/>
    <w:rsid w:val="005E4CB8"/>
    <w:rsid w:val="005E6A5B"/>
    <w:rsid w:val="005E704D"/>
    <w:rsid w:val="00601A16"/>
    <w:rsid w:val="00605F05"/>
    <w:rsid w:val="00613E23"/>
    <w:rsid w:val="006176D2"/>
    <w:rsid w:val="00623FED"/>
    <w:rsid w:val="00624C99"/>
    <w:rsid w:val="00630065"/>
    <w:rsid w:val="006345A1"/>
    <w:rsid w:val="006346B5"/>
    <w:rsid w:val="006364CE"/>
    <w:rsid w:val="006367C8"/>
    <w:rsid w:val="0064152A"/>
    <w:rsid w:val="00642B8A"/>
    <w:rsid w:val="00643D20"/>
    <w:rsid w:val="00650FB0"/>
    <w:rsid w:val="00655533"/>
    <w:rsid w:val="00661D05"/>
    <w:rsid w:val="006631EB"/>
    <w:rsid w:val="006637F2"/>
    <w:rsid w:val="006639D6"/>
    <w:rsid w:val="006641CA"/>
    <w:rsid w:val="00667316"/>
    <w:rsid w:val="00667EC2"/>
    <w:rsid w:val="006828BC"/>
    <w:rsid w:val="00683232"/>
    <w:rsid w:val="0068648E"/>
    <w:rsid w:val="00694759"/>
    <w:rsid w:val="00697298"/>
    <w:rsid w:val="006A4647"/>
    <w:rsid w:val="006A62FF"/>
    <w:rsid w:val="006B3651"/>
    <w:rsid w:val="006C4BC2"/>
    <w:rsid w:val="006C74B8"/>
    <w:rsid w:val="006C7939"/>
    <w:rsid w:val="006D606C"/>
    <w:rsid w:val="006D6844"/>
    <w:rsid w:val="006E74CE"/>
    <w:rsid w:val="006F37CB"/>
    <w:rsid w:val="00700198"/>
    <w:rsid w:val="0070165E"/>
    <w:rsid w:val="0070225B"/>
    <w:rsid w:val="00706810"/>
    <w:rsid w:val="00710E74"/>
    <w:rsid w:val="00711583"/>
    <w:rsid w:val="00711FF0"/>
    <w:rsid w:val="00715B4B"/>
    <w:rsid w:val="007202A1"/>
    <w:rsid w:val="007205EA"/>
    <w:rsid w:val="007315C1"/>
    <w:rsid w:val="00740618"/>
    <w:rsid w:val="0074591A"/>
    <w:rsid w:val="0074625A"/>
    <w:rsid w:val="00750B5A"/>
    <w:rsid w:val="007561B7"/>
    <w:rsid w:val="007562A0"/>
    <w:rsid w:val="00765FAB"/>
    <w:rsid w:val="00770A78"/>
    <w:rsid w:val="0077682A"/>
    <w:rsid w:val="00786590"/>
    <w:rsid w:val="00790960"/>
    <w:rsid w:val="00790C3B"/>
    <w:rsid w:val="00795608"/>
    <w:rsid w:val="007A023A"/>
    <w:rsid w:val="007A07CD"/>
    <w:rsid w:val="007A5F86"/>
    <w:rsid w:val="007B307F"/>
    <w:rsid w:val="007B613E"/>
    <w:rsid w:val="007C220D"/>
    <w:rsid w:val="007C28D6"/>
    <w:rsid w:val="007C3271"/>
    <w:rsid w:val="007C7117"/>
    <w:rsid w:val="007D0F27"/>
    <w:rsid w:val="007D13B3"/>
    <w:rsid w:val="007D2A7B"/>
    <w:rsid w:val="007D6C4F"/>
    <w:rsid w:val="007D7B77"/>
    <w:rsid w:val="007E2426"/>
    <w:rsid w:val="007E2EC7"/>
    <w:rsid w:val="007F5B93"/>
    <w:rsid w:val="007F6EA4"/>
    <w:rsid w:val="008040E2"/>
    <w:rsid w:val="008053BE"/>
    <w:rsid w:val="00805CAF"/>
    <w:rsid w:val="00814AB9"/>
    <w:rsid w:val="008151FC"/>
    <w:rsid w:val="00822783"/>
    <w:rsid w:val="00822C32"/>
    <w:rsid w:val="0082419B"/>
    <w:rsid w:val="00826512"/>
    <w:rsid w:val="00834034"/>
    <w:rsid w:val="008349B9"/>
    <w:rsid w:val="008377D7"/>
    <w:rsid w:val="0084041A"/>
    <w:rsid w:val="008418BA"/>
    <w:rsid w:val="00842532"/>
    <w:rsid w:val="00842AF2"/>
    <w:rsid w:val="008448F4"/>
    <w:rsid w:val="0084553E"/>
    <w:rsid w:val="0084575C"/>
    <w:rsid w:val="00846486"/>
    <w:rsid w:val="0085406F"/>
    <w:rsid w:val="008556D5"/>
    <w:rsid w:val="00864047"/>
    <w:rsid w:val="008654EA"/>
    <w:rsid w:val="008655EC"/>
    <w:rsid w:val="00866B7F"/>
    <w:rsid w:val="008713C6"/>
    <w:rsid w:val="008726A0"/>
    <w:rsid w:val="008812E6"/>
    <w:rsid w:val="00881703"/>
    <w:rsid w:val="00886146"/>
    <w:rsid w:val="00891A11"/>
    <w:rsid w:val="00894814"/>
    <w:rsid w:val="008967C9"/>
    <w:rsid w:val="008A079E"/>
    <w:rsid w:val="008A4DAA"/>
    <w:rsid w:val="008B518D"/>
    <w:rsid w:val="008C3366"/>
    <w:rsid w:val="008C7883"/>
    <w:rsid w:val="008D045C"/>
    <w:rsid w:val="008D3503"/>
    <w:rsid w:val="008D4703"/>
    <w:rsid w:val="008E17EB"/>
    <w:rsid w:val="008E2F99"/>
    <w:rsid w:val="008E5042"/>
    <w:rsid w:val="008E66C1"/>
    <w:rsid w:val="00903DF8"/>
    <w:rsid w:val="00905754"/>
    <w:rsid w:val="009101D7"/>
    <w:rsid w:val="00917B44"/>
    <w:rsid w:val="00924360"/>
    <w:rsid w:val="00927A0A"/>
    <w:rsid w:val="00935257"/>
    <w:rsid w:val="00935F32"/>
    <w:rsid w:val="00937EAB"/>
    <w:rsid w:val="00943F67"/>
    <w:rsid w:val="009463BC"/>
    <w:rsid w:val="00946BDC"/>
    <w:rsid w:val="00946D58"/>
    <w:rsid w:val="00947E39"/>
    <w:rsid w:val="00951FDF"/>
    <w:rsid w:val="0095394C"/>
    <w:rsid w:val="009615DE"/>
    <w:rsid w:val="009678C5"/>
    <w:rsid w:val="009745D5"/>
    <w:rsid w:val="00982884"/>
    <w:rsid w:val="00990976"/>
    <w:rsid w:val="00995CD1"/>
    <w:rsid w:val="00996710"/>
    <w:rsid w:val="009A0385"/>
    <w:rsid w:val="009A279B"/>
    <w:rsid w:val="009A3410"/>
    <w:rsid w:val="009A3FBC"/>
    <w:rsid w:val="009B093B"/>
    <w:rsid w:val="009D4308"/>
    <w:rsid w:val="009E55D2"/>
    <w:rsid w:val="009F5D79"/>
    <w:rsid w:val="00A2040C"/>
    <w:rsid w:val="00A22BD1"/>
    <w:rsid w:val="00A2539E"/>
    <w:rsid w:val="00A30A73"/>
    <w:rsid w:val="00A30BD4"/>
    <w:rsid w:val="00A42FB6"/>
    <w:rsid w:val="00A436E9"/>
    <w:rsid w:val="00A461D5"/>
    <w:rsid w:val="00A51D1D"/>
    <w:rsid w:val="00A548A5"/>
    <w:rsid w:val="00A56521"/>
    <w:rsid w:val="00A61DE9"/>
    <w:rsid w:val="00A70085"/>
    <w:rsid w:val="00A7059C"/>
    <w:rsid w:val="00A74C77"/>
    <w:rsid w:val="00A770EF"/>
    <w:rsid w:val="00A80FC0"/>
    <w:rsid w:val="00A860CB"/>
    <w:rsid w:val="00A97194"/>
    <w:rsid w:val="00AA0899"/>
    <w:rsid w:val="00AA368E"/>
    <w:rsid w:val="00AB0B77"/>
    <w:rsid w:val="00AB210C"/>
    <w:rsid w:val="00AC319D"/>
    <w:rsid w:val="00AC6A99"/>
    <w:rsid w:val="00AD11A7"/>
    <w:rsid w:val="00AD1275"/>
    <w:rsid w:val="00AD16BB"/>
    <w:rsid w:val="00AD5BC8"/>
    <w:rsid w:val="00AE5120"/>
    <w:rsid w:val="00AF118B"/>
    <w:rsid w:val="00AF737C"/>
    <w:rsid w:val="00B019C5"/>
    <w:rsid w:val="00B0201A"/>
    <w:rsid w:val="00B032CF"/>
    <w:rsid w:val="00B05BF8"/>
    <w:rsid w:val="00B07CA1"/>
    <w:rsid w:val="00B10ED4"/>
    <w:rsid w:val="00B12A2E"/>
    <w:rsid w:val="00B23964"/>
    <w:rsid w:val="00B253E6"/>
    <w:rsid w:val="00B2740E"/>
    <w:rsid w:val="00B27A8D"/>
    <w:rsid w:val="00B27C00"/>
    <w:rsid w:val="00B324D1"/>
    <w:rsid w:val="00B32797"/>
    <w:rsid w:val="00B329DF"/>
    <w:rsid w:val="00B411A4"/>
    <w:rsid w:val="00B42CAA"/>
    <w:rsid w:val="00B529E4"/>
    <w:rsid w:val="00B53059"/>
    <w:rsid w:val="00B53986"/>
    <w:rsid w:val="00B57C62"/>
    <w:rsid w:val="00B603F1"/>
    <w:rsid w:val="00B64936"/>
    <w:rsid w:val="00B6511B"/>
    <w:rsid w:val="00B67034"/>
    <w:rsid w:val="00B7342B"/>
    <w:rsid w:val="00B75E8C"/>
    <w:rsid w:val="00B77A2A"/>
    <w:rsid w:val="00B839D9"/>
    <w:rsid w:val="00B83D57"/>
    <w:rsid w:val="00B84863"/>
    <w:rsid w:val="00B85E25"/>
    <w:rsid w:val="00B90513"/>
    <w:rsid w:val="00B9490F"/>
    <w:rsid w:val="00B95E1C"/>
    <w:rsid w:val="00B96855"/>
    <w:rsid w:val="00B968C7"/>
    <w:rsid w:val="00BA2768"/>
    <w:rsid w:val="00BA3110"/>
    <w:rsid w:val="00BA6530"/>
    <w:rsid w:val="00BA7FE2"/>
    <w:rsid w:val="00BB39AB"/>
    <w:rsid w:val="00BB3C72"/>
    <w:rsid w:val="00BB3EFE"/>
    <w:rsid w:val="00BC35D1"/>
    <w:rsid w:val="00BC5399"/>
    <w:rsid w:val="00BC6207"/>
    <w:rsid w:val="00BC7C86"/>
    <w:rsid w:val="00BD37C0"/>
    <w:rsid w:val="00BD6CDE"/>
    <w:rsid w:val="00BE0F2B"/>
    <w:rsid w:val="00BE5537"/>
    <w:rsid w:val="00BE5BC4"/>
    <w:rsid w:val="00BE5DF6"/>
    <w:rsid w:val="00BE6C7B"/>
    <w:rsid w:val="00BF3491"/>
    <w:rsid w:val="00C005CA"/>
    <w:rsid w:val="00C02899"/>
    <w:rsid w:val="00C05337"/>
    <w:rsid w:val="00C074FA"/>
    <w:rsid w:val="00C13ECC"/>
    <w:rsid w:val="00C157E6"/>
    <w:rsid w:val="00C17AA1"/>
    <w:rsid w:val="00C17AB2"/>
    <w:rsid w:val="00C22AB9"/>
    <w:rsid w:val="00C364CE"/>
    <w:rsid w:val="00C4692C"/>
    <w:rsid w:val="00C47A1A"/>
    <w:rsid w:val="00C516CA"/>
    <w:rsid w:val="00C538C1"/>
    <w:rsid w:val="00C60836"/>
    <w:rsid w:val="00C67618"/>
    <w:rsid w:val="00C81CA5"/>
    <w:rsid w:val="00C82A12"/>
    <w:rsid w:val="00C85319"/>
    <w:rsid w:val="00C963F4"/>
    <w:rsid w:val="00C9739C"/>
    <w:rsid w:val="00CA071C"/>
    <w:rsid w:val="00CA20B1"/>
    <w:rsid w:val="00CA3BF9"/>
    <w:rsid w:val="00CA768D"/>
    <w:rsid w:val="00CB0DC7"/>
    <w:rsid w:val="00CB5EA7"/>
    <w:rsid w:val="00CC4389"/>
    <w:rsid w:val="00CD3CB1"/>
    <w:rsid w:val="00CD4D59"/>
    <w:rsid w:val="00CD60F8"/>
    <w:rsid w:val="00CF02CE"/>
    <w:rsid w:val="00CF0C51"/>
    <w:rsid w:val="00CF4293"/>
    <w:rsid w:val="00CF444B"/>
    <w:rsid w:val="00CF726F"/>
    <w:rsid w:val="00D01F43"/>
    <w:rsid w:val="00D03D4D"/>
    <w:rsid w:val="00D1174F"/>
    <w:rsid w:val="00D145AD"/>
    <w:rsid w:val="00D24C9A"/>
    <w:rsid w:val="00D35894"/>
    <w:rsid w:val="00D359B1"/>
    <w:rsid w:val="00D44012"/>
    <w:rsid w:val="00D46A8C"/>
    <w:rsid w:val="00D46EAB"/>
    <w:rsid w:val="00D47707"/>
    <w:rsid w:val="00D5253E"/>
    <w:rsid w:val="00D52F24"/>
    <w:rsid w:val="00D56795"/>
    <w:rsid w:val="00D627B9"/>
    <w:rsid w:val="00D818DC"/>
    <w:rsid w:val="00D822B2"/>
    <w:rsid w:val="00D87F07"/>
    <w:rsid w:val="00D904EF"/>
    <w:rsid w:val="00D92101"/>
    <w:rsid w:val="00D93141"/>
    <w:rsid w:val="00D94039"/>
    <w:rsid w:val="00D95AAC"/>
    <w:rsid w:val="00D96A3B"/>
    <w:rsid w:val="00DA1564"/>
    <w:rsid w:val="00DA5BCC"/>
    <w:rsid w:val="00DA651F"/>
    <w:rsid w:val="00DA699C"/>
    <w:rsid w:val="00DB37CC"/>
    <w:rsid w:val="00DB4443"/>
    <w:rsid w:val="00DB5DBB"/>
    <w:rsid w:val="00DB7739"/>
    <w:rsid w:val="00DC0B13"/>
    <w:rsid w:val="00DC2C46"/>
    <w:rsid w:val="00DC39D9"/>
    <w:rsid w:val="00DD3043"/>
    <w:rsid w:val="00DD3BF2"/>
    <w:rsid w:val="00DD643E"/>
    <w:rsid w:val="00DE2066"/>
    <w:rsid w:val="00DE20B0"/>
    <w:rsid w:val="00DE5E04"/>
    <w:rsid w:val="00DF0CC1"/>
    <w:rsid w:val="00DF1E00"/>
    <w:rsid w:val="00DF2496"/>
    <w:rsid w:val="00DF6064"/>
    <w:rsid w:val="00E01E96"/>
    <w:rsid w:val="00E030C0"/>
    <w:rsid w:val="00E117B6"/>
    <w:rsid w:val="00E14D07"/>
    <w:rsid w:val="00E16923"/>
    <w:rsid w:val="00E17379"/>
    <w:rsid w:val="00E23C6C"/>
    <w:rsid w:val="00E3011E"/>
    <w:rsid w:val="00E30C81"/>
    <w:rsid w:val="00E311EE"/>
    <w:rsid w:val="00E32F0A"/>
    <w:rsid w:val="00E42614"/>
    <w:rsid w:val="00E47EAD"/>
    <w:rsid w:val="00E54C21"/>
    <w:rsid w:val="00E65099"/>
    <w:rsid w:val="00E66C03"/>
    <w:rsid w:val="00E73061"/>
    <w:rsid w:val="00E73A4C"/>
    <w:rsid w:val="00E748D7"/>
    <w:rsid w:val="00E75C2F"/>
    <w:rsid w:val="00E76C69"/>
    <w:rsid w:val="00E8151B"/>
    <w:rsid w:val="00E818D3"/>
    <w:rsid w:val="00E82319"/>
    <w:rsid w:val="00E8476C"/>
    <w:rsid w:val="00E86D83"/>
    <w:rsid w:val="00EA70C4"/>
    <w:rsid w:val="00EB02EE"/>
    <w:rsid w:val="00EB2D81"/>
    <w:rsid w:val="00EB32DC"/>
    <w:rsid w:val="00EB4146"/>
    <w:rsid w:val="00EB6B5E"/>
    <w:rsid w:val="00EB7C00"/>
    <w:rsid w:val="00EC05A8"/>
    <w:rsid w:val="00EC05F9"/>
    <w:rsid w:val="00EC3DE8"/>
    <w:rsid w:val="00ED6912"/>
    <w:rsid w:val="00ED6EE3"/>
    <w:rsid w:val="00EE0060"/>
    <w:rsid w:val="00EE4F0B"/>
    <w:rsid w:val="00EF6C02"/>
    <w:rsid w:val="00F01A8F"/>
    <w:rsid w:val="00F05552"/>
    <w:rsid w:val="00F11677"/>
    <w:rsid w:val="00F12141"/>
    <w:rsid w:val="00F16D82"/>
    <w:rsid w:val="00F2775B"/>
    <w:rsid w:val="00F30CF2"/>
    <w:rsid w:val="00F34596"/>
    <w:rsid w:val="00F374B0"/>
    <w:rsid w:val="00F414C9"/>
    <w:rsid w:val="00F47F50"/>
    <w:rsid w:val="00F547EC"/>
    <w:rsid w:val="00F62601"/>
    <w:rsid w:val="00F65626"/>
    <w:rsid w:val="00F67EBA"/>
    <w:rsid w:val="00F71F1B"/>
    <w:rsid w:val="00F856D7"/>
    <w:rsid w:val="00F922C9"/>
    <w:rsid w:val="00FA03DD"/>
    <w:rsid w:val="00FA389A"/>
    <w:rsid w:val="00FB1BAD"/>
    <w:rsid w:val="00FB229E"/>
    <w:rsid w:val="00FB4721"/>
    <w:rsid w:val="00FC0132"/>
    <w:rsid w:val="00FC08C7"/>
    <w:rsid w:val="00FD4DB6"/>
    <w:rsid w:val="00FE3679"/>
    <w:rsid w:val="00FE3B68"/>
    <w:rsid w:val="00FE3EA0"/>
    <w:rsid w:val="00FE7225"/>
    <w:rsid w:val="00FE7C36"/>
    <w:rsid w:val="00FF1E43"/>
    <w:rsid w:val="00FF4056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534F6"/>
  <w15:chartTrackingRefBased/>
  <w15:docId w15:val="{DFE84125-2602-4679-B54C-A554160D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-caps">
    <w:name w:val="small-caps"/>
    <w:basedOn w:val="DefaultParagraphFont"/>
    <w:rsid w:val="0023686B"/>
  </w:style>
  <w:style w:type="paragraph" w:styleId="Header">
    <w:name w:val="header"/>
    <w:basedOn w:val="Normal"/>
    <w:link w:val="HeaderChar"/>
    <w:uiPriority w:val="99"/>
    <w:unhideWhenUsed/>
    <w:rsid w:val="00846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486"/>
  </w:style>
  <w:style w:type="paragraph" w:styleId="Footer">
    <w:name w:val="footer"/>
    <w:basedOn w:val="Normal"/>
    <w:link w:val="FooterChar"/>
    <w:uiPriority w:val="99"/>
    <w:unhideWhenUsed/>
    <w:rsid w:val="00846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486"/>
  </w:style>
  <w:style w:type="paragraph" w:styleId="ListParagraph">
    <w:name w:val="List Paragraph"/>
    <w:basedOn w:val="Normal"/>
    <w:uiPriority w:val="34"/>
    <w:qFormat/>
    <w:rsid w:val="00B52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OneDrive\Documents\Custom%20Office%20Templates\Template%20-%20An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7831E-9F96-4C1F-8678-DE5F7456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Andy.dotx</Template>
  <TotalTime>281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Acreman</dc:creator>
  <cp:keywords/>
  <dc:description/>
  <cp:lastModifiedBy>Andy Acreman</cp:lastModifiedBy>
  <cp:revision>142</cp:revision>
  <dcterms:created xsi:type="dcterms:W3CDTF">2024-12-23T17:46:00Z</dcterms:created>
  <dcterms:modified xsi:type="dcterms:W3CDTF">2024-12-27T16:18:00Z</dcterms:modified>
</cp:coreProperties>
</file>